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CD" w:rsidRPr="00276BCD" w:rsidRDefault="0045431D" w:rsidP="00276BCD">
      <w:pPr>
        <w:pStyle w:val="Ttulo1"/>
        <w:jc w:val="center"/>
        <w:rPr>
          <w:rFonts w:ascii="Verdana" w:hAnsi="Verdana"/>
          <w:szCs w:val="24"/>
        </w:rPr>
      </w:pPr>
      <w:bookmarkStart w:id="0" w:name="_GoBack"/>
      <w:bookmarkEnd w:id="0"/>
      <w:r>
        <w:rPr>
          <w:rFonts w:ascii="Verdana" w:hAnsi="Verdana"/>
          <w:szCs w:val="24"/>
        </w:rPr>
        <w:t xml:space="preserve">    </w:t>
      </w:r>
      <w:r w:rsidR="00276BCD" w:rsidRPr="00276BCD">
        <w:rPr>
          <w:rFonts w:ascii="Verdana" w:hAnsi="Verdana"/>
          <w:szCs w:val="24"/>
        </w:rPr>
        <w:t>FORMULARIO DE POSTULACIÓN</w:t>
      </w:r>
    </w:p>
    <w:p w:rsidR="00276BCD" w:rsidRPr="00276BCD" w:rsidRDefault="00276BCD" w:rsidP="00276BCD">
      <w:pPr>
        <w:jc w:val="center"/>
        <w:rPr>
          <w:rFonts w:ascii="Verdana" w:hAnsi="Verdana"/>
        </w:rPr>
      </w:pPr>
      <w:r w:rsidRPr="00276BCD">
        <w:rPr>
          <w:rFonts w:ascii="Verdana" w:hAnsi="Verdana"/>
        </w:rPr>
        <w:t xml:space="preserve">CARRERAS DE GRADO </w:t>
      </w:r>
    </w:p>
    <w:p w:rsidR="00276BCD" w:rsidRPr="00276BCD" w:rsidRDefault="00276BCD" w:rsidP="00276BCD">
      <w:pPr>
        <w:rPr>
          <w:rFonts w:ascii="Verdana" w:hAnsi="Verdana"/>
          <w:sz w:val="22"/>
          <w:szCs w:val="22"/>
        </w:rPr>
      </w:pPr>
    </w:p>
    <w:p w:rsidR="00276BCD" w:rsidRPr="00276BCD" w:rsidRDefault="00276BCD" w:rsidP="00276BCD">
      <w:pPr>
        <w:rPr>
          <w:rFonts w:ascii="Verdana" w:hAnsi="Verdana"/>
          <w:sz w:val="22"/>
          <w:szCs w:val="22"/>
        </w:rPr>
      </w:pPr>
    </w:p>
    <w:p w:rsidR="00276BCD" w:rsidRPr="00276BCD" w:rsidRDefault="00276BCD" w:rsidP="00276BCD">
      <w:pPr>
        <w:rPr>
          <w:rFonts w:ascii="Verdana" w:hAnsi="Verdana"/>
          <w:sz w:val="22"/>
          <w:szCs w:val="22"/>
        </w:rPr>
      </w:pPr>
      <w:r w:rsidRPr="00276BCD">
        <w:rPr>
          <w:rFonts w:ascii="Verdana" w:hAnsi="Verdana"/>
          <w:b/>
          <w:sz w:val="22"/>
          <w:szCs w:val="22"/>
        </w:rPr>
        <w:t>CARRERA A LA CUAL POSTULA</w:t>
      </w:r>
      <w:r w:rsidRPr="00276BCD">
        <w:rPr>
          <w:rFonts w:ascii="Verdana" w:hAnsi="Verdana"/>
          <w:sz w:val="22"/>
          <w:szCs w:val="22"/>
        </w:rPr>
        <w:t>: ………………………………………………….</w:t>
      </w:r>
    </w:p>
    <w:p w:rsidR="00276BCD" w:rsidRPr="00276BCD" w:rsidRDefault="00276BCD" w:rsidP="00276BCD">
      <w:pPr>
        <w:rPr>
          <w:rFonts w:ascii="Verdana" w:hAnsi="Verdana"/>
          <w:sz w:val="22"/>
          <w:szCs w:val="22"/>
        </w:rPr>
      </w:pPr>
    </w:p>
    <w:p w:rsidR="00276BCD" w:rsidRPr="00276BCD" w:rsidRDefault="00276BCD" w:rsidP="00276BCD">
      <w:pPr>
        <w:rPr>
          <w:rFonts w:ascii="Verdana" w:hAnsi="Verdana"/>
          <w:b/>
          <w:sz w:val="22"/>
          <w:szCs w:val="22"/>
        </w:rPr>
      </w:pPr>
      <w:r w:rsidRPr="00276BCD">
        <w:rPr>
          <w:rFonts w:ascii="Verdana" w:hAnsi="Verdana"/>
          <w:b/>
          <w:sz w:val="22"/>
          <w:szCs w:val="22"/>
        </w:rPr>
        <w:t>A. DATOS PERSONALES:</w:t>
      </w:r>
    </w:p>
    <w:p w:rsidR="00276BCD" w:rsidRPr="00276BCD" w:rsidRDefault="00276BCD" w:rsidP="00276BCD">
      <w:pPr>
        <w:rPr>
          <w:rFonts w:ascii="Verdana" w:hAnsi="Verdana"/>
          <w:sz w:val="22"/>
          <w:szCs w:val="22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9"/>
        <w:gridCol w:w="5550"/>
      </w:tblGrid>
      <w:tr w:rsidR="00276BCD" w:rsidRPr="004202BC" w:rsidTr="00BE3A76">
        <w:trPr>
          <w:trHeight w:val="510"/>
        </w:trPr>
        <w:tc>
          <w:tcPr>
            <w:tcW w:w="1700" w:type="pct"/>
            <w:vAlign w:val="center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t>Nombre y Apellido:</w:t>
            </w:r>
          </w:p>
        </w:tc>
        <w:tc>
          <w:tcPr>
            <w:tcW w:w="3300" w:type="pct"/>
            <w:vAlign w:val="center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76BCD" w:rsidRPr="004202BC" w:rsidTr="00BE3A76">
        <w:trPr>
          <w:trHeight w:val="510"/>
        </w:trPr>
        <w:tc>
          <w:tcPr>
            <w:tcW w:w="1700" w:type="pct"/>
            <w:vAlign w:val="center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t>Cedula de Identidad N°:</w:t>
            </w:r>
          </w:p>
        </w:tc>
        <w:tc>
          <w:tcPr>
            <w:tcW w:w="3300" w:type="pct"/>
            <w:vAlign w:val="center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76BCD" w:rsidRPr="004202BC" w:rsidTr="00BE3A76">
        <w:trPr>
          <w:trHeight w:val="510"/>
        </w:trPr>
        <w:tc>
          <w:tcPr>
            <w:tcW w:w="1700" w:type="pct"/>
            <w:vAlign w:val="center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t>Fecha de Nacimiento:</w:t>
            </w:r>
          </w:p>
        </w:tc>
        <w:tc>
          <w:tcPr>
            <w:tcW w:w="3300" w:type="pct"/>
            <w:vAlign w:val="center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76BCD" w:rsidRPr="004202BC" w:rsidTr="00BE3A76">
        <w:trPr>
          <w:trHeight w:val="510"/>
        </w:trPr>
        <w:tc>
          <w:tcPr>
            <w:tcW w:w="1700" w:type="pct"/>
            <w:vAlign w:val="center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t>Sexo:</w:t>
            </w:r>
          </w:p>
        </w:tc>
        <w:tc>
          <w:tcPr>
            <w:tcW w:w="3300" w:type="pct"/>
            <w:vAlign w:val="center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76BCD" w:rsidRPr="004202BC" w:rsidTr="00BE3A76">
        <w:trPr>
          <w:trHeight w:val="510"/>
        </w:trPr>
        <w:tc>
          <w:tcPr>
            <w:tcW w:w="1700" w:type="pct"/>
            <w:vAlign w:val="center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t>Domicilio:</w:t>
            </w:r>
          </w:p>
        </w:tc>
        <w:tc>
          <w:tcPr>
            <w:tcW w:w="3300" w:type="pct"/>
            <w:vAlign w:val="center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76BCD" w:rsidRPr="004202BC" w:rsidTr="00BE3A76">
        <w:trPr>
          <w:trHeight w:val="510"/>
        </w:trPr>
        <w:tc>
          <w:tcPr>
            <w:tcW w:w="1700" w:type="pct"/>
            <w:vAlign w:val="center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t>Ciudad:</w:t>
            </w:r>
          </w:p>
        </w:tc>
        <w:tc>
          <w:tcPr>
            <w:tcW w:w="3300" w:type="pct"/>
            <w:vAlign w:val="center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76BCD" w:rsidRPr="004202BC" w:rsidTr="00BE3A76">
        <w:trPr>
          <w:trHeight w:val="510"/>
        </w:trPr>
        <w:tc>
          <w:tcPr>
            <w:tcW w:w="1700" w:type="pct"/>
            <w:vAlign w:val="center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t>Departamento:</w:t>
            </w:r>
          </w:p>
        </w:tc>
        <w:tc>
          <w:tcPr>
            <w:tcW w:w="3300" w:type="pct"/>
            <w:vAlign w:val="center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76BCD" w:rsidRPr="004202BC" w:rsidTr="00BE3A76">
        <w:trPr>
          <w:trHeight w:val="510"/>
        </w:trPr>
        <w:tc>
          <w:tcPr>
            <w:tcW w:w="1700" w:type="pct"/>
            <w:vAlign w:val="center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t>Teléfono:</w:t>
            </w:r>
          </w:p>
        </w:tc>
        <w:tc>
          <w:tcPr>
            <w:tcW w:w="3300" w:type="pct"/>
            <w:vAlign w:val="center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76BCD" w:rsidRPr="004202BC" w:rsidTr="00BE3A76">
        <w:trPr>
          <w:trHeight w:val="510"/>
        </w:trPr>
        <w:tc>
          <w:tcPr>
            <w:tcW w:w="1700" w:type="pct"/>
            <w:vAlign w:val="center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t>Celular:</w:t>
            </w:r>
          </w:p>
        </w:tc>
        <w:tc>
          <w:tcPr>
            <w:tcW w:w="3300" w:type="pct"/>
            <w:vAlign w:val="center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76BCD" w:rsidRPr="004202BC" w:rsidTr="00BE3A76">
        <w:trPr>
          <w:trHeight w:val="510"/>
        </w:trPr>
        <w:tc>
          <w:tcPr>
            <w:tcW w:w="1700" w:type="pct"/>
            <w:vAlign w:val="center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3300" w:type="pct"/>
            <w:vAlign w:val="center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76BCD" w:rsidRPr="00276BCD" w:rsidRDefault="00276BCD" w:rsidP="00276BCD">
      <w:pPr>
        <w:rPr>
          <w:rFonts w:ascii="Verdana" w:hAnsi="Verdana"/>
          <w:sz w:val="22"/>
          <w:szCs w:val="22"/>
        </w:rPr>
      </w:pPr>
    </w:p>
    <w:p w:rsidR="00276BCD" w:rsidRPr="00276BCD" w:rsidRDefault="00276BCD" w:rsidP="00276BCD">
      <w:pPr>
        <w:rPr>
          <w:rFonts w:ascii="Verdana" w:hAnsi="Verdana"/>
          <w:b/>
          <w:sz w:val="22"/>
          <w:szCs w:val="22"/>
        </w:rPr>
      </w:pPr>
    </w:p>
    <w:p w:rsidR="00276BCD" w:rsidRPr="00276BCD" w:rsidRDefault="00276BCD" w:rsidP="00276BCD">
      <w:pPr>
        <w:rPr>
          <w:rFonts w:ascii="Verdana" w:hAnsi="Verdana"/>
          <w:b/>
          <w:sz w:val="22"/>
          <w:szCs w:val="22"/>
        </w:rPr>
      </w:pPr>
      <w:r w:rsidRPr="00276BCD">
        <w:rPr>
          <w:rFonts w:ascii="Verdana" w:hAnsi="Verdana"/>
          <w:b/>
          <w:sz w:val="22"/>
          <w:szCs w:val="22"/>
        </w:rPr>
        <w:t>B. INFORMACIÓN INSTITUCIONAL:</w:t>
      </w:r>
    </w:p>
    <w:p w:rsidR="00276BCD" w:rsidRPr="00276BCD" w:rsidRDefault="00276BCD" w:rsidP="00276BCD">
      <w:pPr>
        <w:rPr>
          <w:rFonts w:ascii="Verdana" w:hAnsi="Verdana"/>
          <w:b/>
          <w:sz w:val="22"/>
          <w:szCs w:val="22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1"/>
        <w:gridCol w:w="4911"/>
      </w:tblGrid>
      <w:tr w:rsidR="00276BCD" w:rsidRPr="004202BC" w:rsidTr="00BE3A76">
        <w:trPr>
          <w:trHeight w:val="510"/>
        </w:trPr>
        <w:tc>
          <w:tcPr>
            <w:tcW w:w="2095" w:type="pct"/>
            <w:vAlign w:val="center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t>Identificación de la Institución:</w:t>
            </w:r>
          </w:p>
        </w:tc>
        <w:tc>
          <w:tcPr>
            <w:tcW w:w="2905" w:type="pct"/>
            <w:vAlign w:val="center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t>Ministerio de Salud Pública y Bienestar Social</w:t>
            </w:r>
          </w:p>
        </w:tc>
      </w:tr>
      <w:tr w:rsidR="00276BCD" w:rsidRPr="004202BC" w:rsidTr="00BE3A76">
        <w:trPr>
          <w:trHeight w:val="510"/>
        </w:trPr>
        <w:tc>
          <w:tcPr>
            <w:tcW w:w="2095" w:type="pct"/>
            <w:vAlign w:val="center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t>Dependencia:</w:t>
            </w:r>
          </w:p>
        </w:tc>
        <w:tc>
          <w:tcPr>
            <w:tcW w:w="2905" w:type="pct"/>
            <w:vAlign w:val="center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76BCD" w:rsidRPr="004202BC" w:rsidTr="00BE3A76">
        <w:trPr>
          <w:trHeight w:val="510"/>
        </w:trPr>
        <w:tc>
          <w:tcPr>
            <w:tcW w:w="2095" w:type="pct"/>
            <w:vAlign w:val="center"/>
          </w:tcPr>
          <w:p w:rsidR="00276BCD" w:rsidRPr="004202BC" w:rsidRDefault="00CC63E8" w:rsidP="00BE3A7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Nombre y Apellido </w:t>
            </w:r>
            <w:r w:rsidR="00276BCD" w:rsidRPr="004202BC">
              <w:rPr>
                <w:rFonts w:ascii="Verdana" w:hAnsi="Verdana"/>
                <w:sz w:val="20"/>
                <w:szCs w:val="20"/>
              </w:rPr>
              <w:t>del Jefe/a Inmediato Superior:</w:t>
            </w:r>
          </w:p>
        </w:tc>
        <w:tc>
          <w:tcPr>
            <w:tcW w:w="2905" w:type="pct"/>
            <w:vAlign w:val="center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76BCD" w:rsidRPr="004202BC" w:rsidTr="00BE3A76">
        <w:trPr>
          <w:trHeight w:val="510"/>
        </w:trPr>
        <w:tc>
          <w:tcPr>
            <w:tcW w:w="2095" w:type="pct"/>
            <w:vAlign w:val="center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t>Número de Teléfono:</w:t>
            </w:r>
          </w:p>
        </w:tc>
        <w:tc>
          <w:tcPr>
            <w:tcW w:w="2905" w:type="pct"/>
            <w:vAlign w:val="center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76BCD" w:rsidRPr="004202BC" w:rsidTr="00BE3A76">
        <w:trPr>
          <w:trHeight w:val="510"/>
        </w:trPr>
        <w:tc>
          <w:tcPr>
            <w:tcW w:w="2095" w:type="pct"/>
            <w:vAlign w:val="center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2905" w:type="pct"/>
            <w:vAlign w:val="center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76BCD" w:rsidRPr="004202BC" w:rsidTr="00BE3A76">
        <w:trPr>
          <w:trHeight w:val="510"/>
        </w:trPr>
        <w:tc>
          <w:tcPr>
            <w:tcW w:w="2095" w:type="pct"/>
            <w:vAlign w:val="center"/>
          </w:tcPr>
          <w:p w:rsidR="00276BCD" w:rsidRPr="004202BC" w:rsidRDefault="00276BCD" w:rsidP="00491FD4">
            <w:pPr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t xml:space="preserve">Cargo que ocupa el funcionario que </w:t>
            </w:r>
            <w:r w:rsidRPr="00D66FA2">
              <w:rPr>
                <w:rFonts w:ascii="Verdana" w:hAnsi="Verdana"/>
                <w:sz w:val="20"/>
                <w:szCs w:val="20"/>
              </w:rPr>
              <w:t xml:space="preserve">postula </w:t>
            </w:r>
            <w:r w:rsidR="00257B70" w:rsidRPr="00D66FA2">
              <w:rPr>
                <w:rFonts w:ascii="Verdana" w:hAnsi="Verdana"/>
                <w:sz w:val="20"/>
                <w:szCs w:val="20"/>
              </w:rPr>
              <w:t>a la beca</w:t>
            </w:r>
            <w:r w:rsidRPr="00D66FA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905" w:type="pct"/>
            <w:vAlign w:val="center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76BCD" w:rsidRPr="004202BC" w:rsidTr="00BE3A76">
        <w:trPr>
          <w:trHeight w:val="510"/>
        </w:trPr>
        <w:tc>
          <w:tcPr>
            <w:tcW w:w="2095" w:type="pct"/>
            <w:vAlign w:val="center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t>Antigüedad en el cargo:</w:t>
            </w:r>
          </w:p>
        </w:tc>
        <w:tc>
          <w:tcPr>
            <w:tcW w:w="2905" w:type="pct"/>
            <w:vAlign w:val="center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76BCD" w:rsidRPr="004202BC" w:rsidTr="00BE3A76">
        <w:trPr>
          <w:trHeight w:val="510"/>
        </w:trPr>
        <w:tc>
          <w:tcPr>
            <w:tcW w:w="2095" w:type="pct"/>
            <w:vAlign w:val="center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lastRenderedPageBreak/>
              <w:t>Antigüedad en la Institución (en años y meses):</w:t>
            </w:r>
          </w:p>
        </w:tc>
        <w:tc>
          <w:tcPr>
            <w:tcW w:w="2905" w:type="pct"/>
            <w:vAlign w:val="center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76BCD" w:rsidRPr="004202BC" w:rsidTr="00BE3A76">
        <w:trPr>
          <w:trHeight w:val="510"/>
        </w:trPr>
        <w:tc>
          <w:tcPr>
            <w:tcW w:w="2095" w:type="pct"/>
            <w:vAlign w:val="center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t>Contratado/permanente (especificar)</w:t>
            </w:r>
          </w:p>
        </w:tc>
        <w:tc>
          <w:tcPr>
            <w:tcW w:w="2905" w:type="pct"/>
            <w:vAlign w:val="center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76BCD" w:rsidRPr="004202BC" w:rsidTr="00BE3A76">
        <w:trPr>
          <w:trHeight w:val="510"/>
        </w:trPr>
        <w:tc>
          <w:tcPr>
            <w:tcW w:w="2095" w:type="pct"/>
            <w:vAlign w:val="center"/>
          </w:tcPr>
          <w:p w:rsidR="00276BCD" w:rsidRPr="00D66FA2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  <w:r w:rsidRPr="00D66FA2">
              <w:rPr>
                <w:rFonts w:ascii="Verdana" w:hAnsi="Verdana"/>
                <w:sz w:val="20"/>
                <w:szCs w:val="20"/>
              </w:rPr>
              <w:t>Calificación evaluación del desempeño:</w:t>
            </w:r>
          </w:p>
        </w:tc>
        <w:tc>
          <w:tcPr>
            <w:tcW w:w="2905" w:type="pct"/>
            <w:vAlign w:val="center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76BCD" w:rsidRPr="004202BC" w:rsidTr="00BE3A76">
        <w:trPr>
          <w:trHeight w:val="510"/>
        </w:trPr>
        <w:tc>
          <w:tcPr>
            <w:tcW w:w="2095" w:type="pct"/>
            <w:vAlign w:val="center"/>
          </w:tcPr>
          <w:p w:rsidR="00276BCD" w:rsidRPr="00D66FA2" w:rsidRDefault="00276BCD" w:rsidP="00491FD4">
            <w:pPr>
              <w:rPr>
                <w:rFonts w:ascii="Verdana" w:hAnsi="Verdana"/>
                <w:sz w:val="20"/>
                <w:szCs w:val="20"/>
              </w:rPr>
            </w:pPr>
            <w:r w:rsidRPr="00D66FA2">
              <w:rPr>
                <w:rFonts w:ascii="Verdana" w:hAnsi="Verdana"/>
                <w:sz w:val="20"/>
                <w:szCs w:val="20"/>
              </w:rPr>
              <w:t>Nombre y Apellido de</w:t>
            </w:r>
            <w:r w:rsidR="00491FD4" w:rsidRPr="00D66FA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66FA2">
              <w:rPr>
                <w:rFonts w:ascii="Verdana" w:hAnsi="Verdana"/>
                <w:sz w:val="20"/>
                <w:szCs w:val="20"/>
              </w:rPr>
              <w:t>l</w:t>
            </w:r>
            <w:r w:rsidR="00491FD4" w:rsidRPr="00D66FA2">
              <w:rPr>
                <w:rFonts w:ascii="Verdana" w:hAnsi="Verdana"/>
                <w:sz w:val="20"/>
                <w:szCs w:val="20"/>
              </w:rPr>
              <w:t xml:space="preserve">a Máxima Autoridad de </w:t>
            </w:r>
            <w:r w:rsidRPr="00D66FA2">
              <w:rPr>
                <w:rFonts w:ascii="Verdana" w:hAnsi="Verdana"/>
                <w:sz w:val="20"/>
                <w:szCs w:val="20"/>
              </w:rPr>
              <w:t>la dependencia en la que presta servicios:</w:t>
            </w:r>
          </w:p>
        </w:tc>
        <w:tc>
          <w:tcPr>
            <w:tcW w:w="2905" w:type="pct"/>
            <w:vAlign w:val="center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76BCD" w:rsidRPr="00276BCD" w:rsidRDefault="00276BCD" w:rsidP="00276BCD">
      <w:pPr>
        <w:rPr>
          <w:rFonts w:ascii="Verdana" w:hAnsi="Verdana"/>
          <w:b/>
          <w:sz w:val="22"/>
          <w:szCs w:val="22"/>
        </w:rPr>
      </w:pPr>
    </w:p>
    <w:p w:rsidR="00276BCD" w:rsidRPr="00276BCD" w:rsidRDefault="00276BCD" w:rsidP="00276BCD">
      <w:pPr>
        <w:rPr>
          <w:rFonts w:ascii="Verdana" w:hAnsi="Verdana"/>
          <w:b/>
          <w:sz w:val="22"/>
          <w:szCs w:val="22"/>
        </w:rPr>
      </w:pPr>
    </w:p>
    <w:p w:rsidR="00276BCD" w:rsidRPr="00276BCD" w:rsidRDefault="00276BCD" w:rsidP="00276BCD">
      <w:pPr>
        <w:rPr>
          <w:rFonts w:ascii="Verdana" w:hAnsi="Verdana"/>
          <w:b/>
          <w:sz w:val="22"/>
          <w:szCs w:val="22"/>
        </w:rPr>
      </w:pPr>
      <w:r w:rsidRPr="00276BCD">
        <w:rPr>
          <w:rFonts w:ascii="Verdana" w:hAnsi="Verdana"/>
          <w:b/>
          <w:sz w:val="22"/>
          <w:szCs w:val="22"/>
        </w:rPr>
        <w:t>C. FORMACIÓN ACADÉMICA:</w:t>
      </w:r>
    </w:p>
    <w:p w:rsidR="00276BCD" w:rsidRPr="00276BCD" w:rsidRDefault="00276BCD" w:rsidP="00276BCD">
      <w:pPr>
        <w:pStyle w:val="Encabezado"/>
        <w:rPr>
          <w:rFonts w:ascii="Verdana" w:hAnsi="Verdana"/>
          <w:sz w:val="22"/>
          <w:szCs w:val="22"/>
        </w:rPr>
      </w:pPr>
    </w:p>
    <w:p w:rsidR="00276BCD" w:rsidRPr="00276BCD" w:rsidRDefault="00276BCD" w:rsidP="00276BCD">
      <w:pPr>
        <w:numPr>
          <w:ilvl w:val="0"/>
          <w:numId w:val="13"/>
        </w:numPr>
        <w:tabs>
          <w:tab w:val="clear" w:pos="1080"/>
          <w:tab w:val="num" w:pos="270"/>
        </w:tabs>
        <w:ind w:left="270" w:hanging="270"/>
        <w:rPr>
          <w:rFonts w:ascii="Verdana" w:hAnsi="Verdana"/>
          <w:b/>
          <w:bCs/>
          <w:sz w:val="22"/>
          <w:szCs w:val="22"/>
        </w:rPr>
      </w:pPr>
      <w:r w:rsidRPr="00276BCD">
        <w:rPr>
          <w:rFonts w:ascii="Verdana" w:hAnsi="Verdana"/>
          <w:b/>
          <w:bCs/>
          <w:sz w:val="22"/>
          <w:szCs w:val="22"/>
        </w:rPr>
        <w:t>Estudios realizados:</w:t>
      </w:r>
    </w:p>
    <w:p w:rsidR="00276BCD" w:rsidRPr="00276BCD" w:rsidRDefault="00276BCD" w:rsidP="00276BCD">
      <w:pPr>
        <w:rPr>
          <w:rFonts w:ascii="Verdana" w:hAnsi="Verdana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334"/>
        <w:gridCol w:w="1776"/>
        <w:gridCol w:w="1865"/>
        <w:gridCol w:w="2104"/>
      </w:tblGrid>
      <w:tr w:rsidR="00276BCD" w:rsidRPr="004202BC" w:rsidTr="00AD0807">
        <w:trPr>
          <w:trHeight w:val="510"/>
        </w:trPr>
        <w:tc>
          <w:tcPr>
            <w:tcW w:w="1555" w:type="dxa"/>
            <w:vAlign w:val="center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t>Nivel de</w:t>
            </w:r>
          </w:p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t>Estudios*</w:t>
            </w:r>
          </w:p>
        </w:tc>
        <w:tc>
          <w:tcPr>
            <w:tcW w:w="2334" w:type="dxa"/>
            <w:vAlign w:val="center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t>Titulo</w:t>
            </w:r>
          </w:p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t>Obtenido</w:t>
            </w:r>
          </w:p>
        </w:tc>
        <w:tc>
          <w:tcPr>
            <w:tcW w:w="1776" w:type="dxa"/>
            <w:vAlign w:val="center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t>Institución</w:t>
            </w:r>
          </w:p>
        </w:tc>
        <w:tc>
          <w:tcPr>
            <w:tcW w:w="1865" w:type="dxa"/>
            <w:vAlign w:val="center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t>Año de Obtención del Título</w:t>
            </w:r>
          </w:p>
        </w:tc>
        <w:tc>
          <w:tcPr>
            <w:tcW w:w="2104" w:type="dxa"/>
            <w:shd w:val="clear" w:color="auto" w:fill="F2F2F2" w:themeFill="background1" w:themeFillShade="F2"/>
          </w:tcPr>
          <w:p w:rsidR="00276BCD" w:rsidRPr="00D66FA2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66FA2">
              <w:rPr>
                <w:rFonts w:ascii="Verdana" w:hAnsi="Verdana"/>
                <w:sz w:val="20"/>
                <w:szCs w:val="20"/>
              </w:rPr>
              <w:t>Cumple/ No Cumple</w:t>
            </w:r>
          </w:p>
          <w:p w:rsidR="00AD0807" w:rsidRPr="00D66FA2" w:rsidRDefault="00AD0807" w:rsidP="00AD08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66FA2">
              <w:rPr>
                <w:rFonts w:ascii="Verdana" w:hAnsi="Verdana"/>
                <w:sz w:val="20"/>
                <w:szCs w:val="20"/>
              </w:rPr>
              <w:t>(Solo para el Equipo Técnico de Becas)</w:t>
            </w:r>
          </w:p>
        </w:tc>
      </w:tr>
      <w:tr w:rsidR="00276BCD" w:rsidRPr="004202BC" w:rsidTr="00AD0807">
        <w:trPr>
          <w:trHeight w:val="510"/>
        </w:trPr>
        <w:tc>
          <w:tcPr>
            <w:tcW w:w="1555" w:type="dxa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4" w:type="dxa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76" w:type="dxa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5" w:type="dxa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F2F2F2" w:themeFill="background1" w:themeFillShade="F2"/>
          </w:tcPr>
          <w:p w:rsidR="00276BCD" w:rsidRPr="00D66FA2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76BCD" w:rsidRPr="004202BC" w:rsidTr="00AD0807">
        <w:trPr>
          <w:trHeight w:val="510"/>
        </w:trPr>
        <w:tc>
          <w:tcPr>
            <w:tcW w:w="1555" w:type="dxa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4" w:type="dxa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76" w:type="dxa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5" w:type="dxa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F2F2F2" w:themeFill="background1" w:themeFillShade="F2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76BCD" w:rsidRPr="00276BCD" w:rsidRDefault="00276BCD" w:rsidP="00276BCD">
      <w:pPr>
        <w:pStyle w:val="Encabezado"/>
        <w:rPr>
          <w:rFonts w:ascii="Verdana" w:hAnsi="Verdana"/>
          <w:sz w:val="22"/>
          <w:szCs w:val="22"/>
        </w:rPr>
      </w:pPr>
      <w:r w:rsidRPr="00276BCD">
        <w:rPr>
          <w:rFonts w:ascii="Verdana" w:hAnsi="Verdana"/>
          <w:sz w:val="22"/>
          <w:szCs w:val="22"/>
        </w:rPr>
        <w:t>* Bachiller, Técnico o carrera en proceso</w:t>
      </w:r>
    </w:p>
    <w:p w:rsidR="00276BCD" w:rsidRPr="00276BCD" w:rsidRDefault="00276BCD" w:rsidP="00276BCD">
      <w:pPr>
        <w:rPr>
          <w:rFonts w:ascii="Verdana" w:hAnsi="Verdana"/>
          <w:sz w:val="22"/>
          <w:szCs w:val="22"/>
        </w:rPr>
      </w:pPr>
    </w:p>
    <w:p w:rsidR="00276BCD" w:rsidRPr="00276BCD" w:rsidRDefault="00276BCD" w:rsidP="00276BCD">
      <w:pPr>
        <w:rPr>
          <w:rFonts w:ascii="Verdana" w:hAnsi="Verdana"/>
          <w:b/>
          <w:bCs/>
          <w:sz w:val="22"/>
          <w:szCs w:val="22"/>
        </w:rPr>
      </w:pPr>
      <w:r w:rsidRPr="00276BCD">
        <w:rPr>
          <w:rFonts w:ascii="Verdana" w:hAnsi="Verdana"/>
          <w:b/>
          <w:bCs/>
          <w:sz w:val="22"/>
          <w:szCs w:val="22"/>
        </w:rPr>
        <w:t>II. Otros Estudios realizados:</w:t>
      </w:r>
    </w:p>
    <w:p w:rsidR="00276BCD" w:rsidRPr="00276BCD" w:rsidRDefault="00276BCD" w:rsidP="00276BCD">
      <w:pPr>
        <w:rPr>
          <w:rFonts w:ascii="Verdana" w:hAnsi="Verdana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835"/>
        <w:gridCol w:w="992"/>
        <w:gridCol w:w="1276"/>
        <w:gridCol w:w="2126"/>
      </w:tblGrid>
      <w:tr w:rsidR="00276BCD" w:rsidRPr="004202BC" w:rsidTr="00AD0807">
        <w:trPr>
          <w:trHeight w:val="510"/>
        </w:trPr>
        <w:tc>
          <w:tcPr>
            <w:tcW w:w="2410" w:type="dxa"/>
            <w:vAlign w:val="center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  <w:bookmarkStart w:id="1" w:name="_Hlk32414794"/>
            <w:r w:rsidRPr="004202BC">
              <w:rPr>
                <w:rFonts w:ascii="Verdana" w:hAnsi="Verdana"/>
                <w:sz w:val="20"/>
                <w:szCs w:val="20"/>
              </w:rPr>
              <w:t>Cursos</w:t>
            </w:r>
          </w:p>
        </w:tc>
        <w:tc>
          <w:tcPr>
            <w:tcW w:w="2835" w:type="dxa"/>
            <w:vAlign w:val="center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t>Institución</w:t>
            </w:r>
          </w:p>
        </w:tc>
        <w:tc>
          <w:tcPr>
            <w:tcW w:w="992" w:type="dxa"/>
            <w:vAlign w:val="center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t>Año</w:t>
            </w:r>
          </w:p>
        </w:tc>
        <w:tc>
          <w:tcPr>
            <w:tcW w:w="1276" w:type="dxa"/>
            <w:vAlign w:val="center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t>Duración</w:t>
            </w:r>
          </w:p>
        </w:tc>
        <w:tc>
          <w:tcPr>
            <w:tcW w:w="2126" w:type="dxa"/>
            <w:shd w:val="clear" w:color="auto" w:fill="F3F3F3"/>
            <w:vAlign w:val="center"/>
          </w:tcPr>
          <w:p w:rsidR="00276BCD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t>Cumple/ No Cumple</w:t>
            </w:r>
          </w:p>
          <w:p w:rsidR="00AD0807" w:rsidRPr="004202BC" w:rsidRDefault="00AD0807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66FA2">
              <w:rPr>
                <w:rFonts w:ascii="Verdana" w:hAnsi="Verdana"/>
                <w:sz w:val="20"/>
                <w:szCs w:val="20"/>
              </w:rPr>
              <w:t>(Solo para el Equipo Técnico de Becas)</w:t>
            </w:r>
          </w:p>
        </w:tc>
      </w:tr>
      <w:tr w:rsidR="00276BCD" w:rsidRPr="004202BC" w:rsidTr="00AD0807">
        <w:trPr>
          <w:trHeight w:val="510"/>
        </w:trPr>
        <w:tc>
          <w:tcPr>
            <w:tcW w:w="2410" w:type="dxa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3F3F3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76BCD" w:rsidRPr="004202BC" w:rsidTr="00AD0807">
        <w:trPr>
          <w:trHeight w:val="510"/>
        </w:trPr>
        <w:tc>
          <w:tcPr>
            <w:tcW w:w="2410" w:type="dxa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3F3F3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76BCD" w:rsidRPr="004202BC" w:rsidTr="00AD0807">
        <w:trPr>
          <w:trHeight w:val="510"/>
        </w:trPr>
        <w:tc>
          <w:tcPr>
            <w:tcW w:w="2410" w:type="dxa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3F3F3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bookmarkEnd w:id="1"/>
    </w:tbl>
    <w:p w:rsidR="00276BCD" w:rsidRPr="00276BCD" w:rsidRDefault="00276BCD" w:rsidP="00276BCD">
      <w:pPr>
        <w:rPr>
          <w:rFonts w:ascii="Verdana" w:hAnsi="Verdana"/>
          <w:b/>
          <w:sz w:val="22"/>
          <w:szCs w:val="22"/>
        </w:rPr>
      </w:pPr>
    </w:p>
    <w:p w:rsidR="00276BCD" w:rsidRPr="00276BCD" w:rsidRDefault="00276BCD" w:rsidP="00276BCD">
      <w:pPr>
        <w:rPr>
          <w:rFonts w:ascii="Verdana" w:hAnsi="Verdana"/>
          <w:b/>
          <w:sz w:val="22"/>
          <w:szCs w:val="22"/>
        </w:rPr>
      </w:pPr>
    </w:p>
    <w:p w:rsidR="00276BCD" w:rsidRPr="00276BCD" w:rsidRDefault="00276BCD" w:rsidP="004202BC">
      <w:pPr>
        <w:jc w:val="both"/>
        <w:rPr>
          <w:rFonts w:ascii="Verdana" w:hAnsi="Verdana"/>
          <w:b/>
          <w:sz w:val="22"/>
          <w:szCs w:val="22"/>
        </w:rPr>
      </w:pPr>
      <w:r w:rsidRPr="00276BCD">
        <w:rPr>
          <w:rFonts w:ascii="Verdana" w:hAnsi="Verdana"/>
          <w:b/>
          <w:sz w:val="22"/>
          <w:szCs w:val="22"/>
        </w:rPr>
        <w:t>D. FUNCIONES QUE DESEMPEÑA EN SU INSTITUCIÓN Y ÁREA</w:t>
      </w:r>
    </w:p>
    <w:p w:rsidR="00276BCD" w:rsidRPr="00276BCD" w:rsidRDefault="00276BCD" w:rsidP="004202BC">
      <w:pPr>
        <w:jc w:val="both"/>
        <w:rPr>
          <w:rFonts w:ascii="Verdana" w:hAnsi="Verdana"/>
          <w:b/>
          <w:sz w:val="22"/>
          <w:szCs w:val="22"/>
        </w:rPr>
      </w:pPr>
      <w:r w:rsidRPr="00276BCD">
        <w:rPr>
          <w:rFonts w:ascii="Verdana" w:hAnsi="Verdana"/>
          <w:b/>
          <w:sz w:val="22"/>
          <w:szCs w:val="22"/>
        </w:rPr>
        <w:t>Describa aspectos relevantes de las asignaciones que a la fecha está desempeñando, con el cargo correspondiente:</w:t>
      </w:r>
    </w:p>
    <w:p w:rsidR="00276BCD" w:rsidRDefault="00276BCD" w:rsidP="00276BCD">
      <w:pPr>
        <w:rPr>
          <w:rFonts w:ascii="Verdana" w:hAnsi="Verdana"/>
          <w:b/>
          <w:sz w:val="22"/>
          <w:szCs w:val="22"/>
        </w:rPr>
      </w:pPr>
    </w:p>
    <w:p w:rsidR="00AD0807" w:rsidRDefault="00AD0807" w:rsidP="00276BCD">
      <w:pPr>
        <w:rPr>
          <w:rFonts w:ascii="Verdana" w:hAnsi="Verdana"/>
          <w:b/>
          <w:sz w:val="22"/>
          <w:szCs w:val="22"/>
        </w:rPr>
      </w:pPr>
    </w:p>
    <w:p w:rsidR="00D66FA2" w:rsidRPr="00276BCD" w:rsidRDefault="00D66FA2" w:rsidP="00276BCD">
      <w:pPr>
        <w:rPr>
          <w:rFonts w:ascii="Verdana" w:hAnsi="Verdana"/>
          <w:b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560"/>
        <w:gridCol w:w="2551"/>
        <w:gridCol w:w="2126"/>
      </w:tblGrid>
      <w:tr w:rsidR="00276BCD" w:rsidRPr="004202BC" w:rsidTr="00AD0807">
        <w:trPr>
          <w:trHeight w:val="454"/>
        </w:trPr>
        <w:tc>
          <w:tcPr>
            <w:tcW w:w="1701" w:type="dxa"/>
            <w:vAlign w:val="center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lastRenderedPageBreak/>
              <w:t>Resolución Nº</w:t>
            </w:r>
          </w:p>
        </w:tc>
        <w:tc>
          <w:tcPr>
            <w:tcW w:w="1701" w:type="dxa"/>
            <w:vAlign w:val="center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t>Desde (día/mes/año)</w:t>
            </w:r>
          </w:p>
        </w:tc>
        <w:tc>
          <w:tcPr>
            <w:tcW w:w="1560" w:type="dxa"/>
            <w:vAlign w:val="center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t>Hasta (actualmente)</w:t>
            </w:r>
          </w:p>
        </w:tc>
        <w:tc>
          <w:tcPr>
            <w:tcW w:w="2551" w:type="dxa"/>
            <w:vAlign w:val="center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t>Área en la cual desempeña la función</w:t>
            </w:r>
          </w:p>
        </w:tc>
        <w:tc>
          <w:tcPr>
            <w:tcW w:w="2126" w:type="dxa"/>
            <w:shd w:val="clear" w:color="auto" w:fill="F3F3F3"/>
            <w:vAlign w:val="center"/>
          </w:tcPr>
          <w:p w:rsidR="00276BCD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02BC">
              <w:rPr>
                <w:rFonts w:ascii="Verdana" w:hAnsi="Verdana"/>
                <w:sz w:val="20"/>
                <w:szCs w:val="20"/>
              </w:rPr>
              <w:t>Cumple/ No Cumple</w:t>
            </w:r>
          </w:p>
          <w:p w:rsidR="00AD0807" w:rsidRPr="004202BC" w:rsidRDefault="00AD0807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66FA2">
              <w:rPr>
                <w:rFonts w:ascii="Verdana" w:hAnsi="Verdana"/>
                <w:sz w:val="20"/>
                <w:szCs w:val="20"/>
              </w:rPr>
              <w:t>(Solo para el Equipo Técnico de Becas)</w:t>
            </w:r>
          </w:p>
        </w:tc>
      </w:tr>
      <w:tr w:rsidR="00276BCD" w:rsidRPr="004202BC" w:rsidTr="00AD0807">
        <w:trPr>
          <w:trHeight w:val="454"/>
        </w:trPr>
        <w:tc>
          <w:tcPr>
            <w:tcW w:w="1701" w:type="dxa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3F3F3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76BCD" w:rsidRPr="004202BC" w:rsidTr="00AD0807">
        <w:trPr>
          <w:trHeight w:val="454"/>
        </w:trPr>
        <w:tc>
          <w:tcPr>
            <w:tcW w:w="1701" w:type="dxa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76BCD" w:rsidRPr="004202BC" w:rsidRDefault="00276BCD" w:rsidP="00BE3A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3F3F3"/>
          </w:tcPr>
          <w:p w:rsidR="00276BCD" w:rsidRPr="004202BC" w:rsidRDefault="00276BCD" w:rsidP="00BE3A7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76BCD" w:rsidRPr="00276BCD" w:rsidRDefault="00276BCD" w:rsidP="00276BCD">
      <w:pPr>
        <w:rPr>
          <w:rFonts w:ascii="Verdana" w:hAnsi="Verdana"/>
          <w:b/>
          <w:sz w:val="22"/>
          <w:szCs w:val="22"/>
        </w:rPr>
      </w:pPr>
    </w:p>
    <w:tbl>
      <w:tblPr>
        <w:tblpPr w:leftFromText="141" w:rightFromText="141" w:vertAnchor="text" w:tblpX="-10" w:tblpY="-3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276BCD" w:rsidRPr="00276BCD" w:rsidTr="00BD7DCD">
        <w:trPr>
          <w:cantSplit/>
          <w:trHeight w:val="1124"/>
        </w:trPr>
        <w:tc>
          <w:tcPr>
            <w:tcW w:w="9634" w:type="dxa"/>
          </w:tcPr>
          <w:p w:rsidR="00276BCD" w:rsidRPr="00276BCD" w:rsidRDefault="00276BCD" w:rsidP="00BE3A76">
            <w:pPr>
              <w:rPr>
                <w:rFonts w:ascii="Verdana" w:hAnsi="Verdana"/>
                <w:b/>
                <w:sz w:val="22"/>
                <w:szCs w:val="22"/>
              </w:rPr>
            </w:pPr>
            <w:r w:rsidRPr="00276BCD">
              <w:rPr>
                <w:rFonts w:ascii="Verdana" w:hAnsi="Verdana"/>
                <w:b/>
                <w:sz w:val="22"/>
                <w:szCs w:val="22"/>
              </w:rPr>
              <w:t>Función o actividad que desempeña: (4 mínimo)</w:t>
            </w:r>
          </w:p>
          <w:p w:rsidR="00276BCD" w:rsidRPr="00276BCD" w:rsidRDefault="00276BCD" w:rsidP="00BE3A76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276BCD" w:rsidRPr="00276BCD" w:rsidRDefault="00276BCD" w:rsidP="00276BCD">
      <w:pPr>
        <w:rPr>
          <w:rFonts w:ascii="Verdana" w:hAnsi="Verdana"/>
          <w:sz w:val="22"/>
          <w:szCs w:val="22"/>
        </w:rPr>
      </w:pPr>
      <w:r w:rsidRPr="00276BCD">
        <w:rPr>
          <w:rFonts w:ascii="Verdana" w:hAnsi="Verdana"/>
          <w:sz w:val="22"/>
          <w:szCs w:val="22"/>
        </w:rPr>
        <w:t>Agregar más líneas en caso de ser necesarios.</w:t>
      </w:r>
    </w:p>
    <w:p w:rsidR="00276BCD" w:rsidRPr="00276BCD" w:rsidRDefault="00276BCD" w:rsidP="00276BCD">
      <w:pPr>
        <w:rPr>
          <w:rFonts w:ascii="Verdana" w:hAnsi="Verdana"/>
          <w:sz w:val="22"/>
          <w:szCs w:val="22"/>
        </w:rPr>
      </w:pPr>
    </w:p>
    <w:p w:rsidR="00276BCD" w:rsidRPr="00276BCD" w:rsidRDefault="00D66FA2" w:rsidP="00276BCD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E. </w:t>
      </w:r>
      <w:r w:rsidR="00276BCD" w:rsidRPr="00276BCD">
        <w:rPr>
          <w:rFonts w:ascii="Verdana" w:hAnsi="Verdana"/>
          <w:b/>
          <w:bCs/>
          <w:sz w:val="22"/>
          <w:szCs w:val="22"/>
        </w:rPr>
        <w:t>POTENCIALES BENEFICIOS DE LA FORMACIÓN A RECIBIR PARA SU INSTITUCIÓN</w:t>
      </w:r>
    </w:p>
    <w:p w:rsidR="00276BCD" w:rsidRPr="00276BCD" w:rsidRDefault="009A79B7" w:rsidP="00276BCD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82550</wp:posOffset>
                </wp:positionV>
                <wp:extent cx="6043295" cy="668020"/>
                <wp:effectExtent l="0" t="0" r="0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295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BCD" w:rsidRPr="00C45A2D" w:rsidRDefault="00276BCD" w:rsidP="00276BC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25pt;margin-top:6.5pt;width:475.85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">
                <v:textbox>
                  <w:txbxContent>
                    <w:p w:rsidR="00276BCD" w:rsidRPr="00C45A2D" w:rsidRDefault="00276BCD" w:rsidP="00276BC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6BCD" w:rsidRPr="00276BCD" w:rsidRDefault="00276BCD" w:rsidP="00276BCD">
      <w:pPr>
        <w:spacing w:before="100" w:beforeAutospacing="1" w:after="100" w:afterAutospacing="1"/>
        <w:ind w:left="-709" w:firstLine="142"/>
        <w:rPr>
          <w:rFonts w:ascii="Verdana" w:hAnsi="Verdana"/>
          <w:sz w:val="22"/>
          <w:szCs w:val="22"/>
        </w:rPr>
      </w:pPr>
    </w:p>
    <w:p w:rsidR="00276BCD" w:rsidRPr="00276BCD" w:rsidRDefault="009A79B7" w:rsidP="00276BCD">
      <w:pPr>
        <w:spacing w:before="100" w:beforeAutospacing="1" w:after="100" w:afterAutospacing="1"/>
        <w:ind w:left="-709" w:firstLine="142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307340</wp:posOffset>
                </wp:positionV>
                <wp:extent cx="218440" cy="20955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3CDCB0E" id="Rectangle 5" o:spid="_x0000_s1026" style="position:absolute;margin-left:138.5pt;margin-top:24.2pt;width:17.2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"/>
            </w:pict>
          </mc:Fallback>
        </mc:AlternateContent>
      </w:r>
    </w:p>
    <w:p w:rsidR="00276BCD" w:rsidRPr="00276BCD" w:rsidRDefault="009A79B7" w:rsidP="00D66FA2">
      <w:pPr>
        <w:spacing w:before="100" w:beforeAutospacing="1" w:after="100" w:afterAutospacing="1"/>
        <w:ind w:left="-709" w:firstLine="709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6985</wp:posOffset>
                </wp:positionV>
                <wp:extent cx="286385" cy="20955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688D1E7" id="Rectangle 6" o:spid="_x0000_s1026" style="position:absolute;margin-left:269.9pt;margin-top:.55pt;width:22.5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"/>
            </w:pict>
          </mc:Fallback>
        </mc:AlternateContent>
      </w:r>
      <w:r w:rsidR="00276BCD" w:rsidRPr="00276BCD">
        <w:rPr>
          <w:rFonts w:ascii="Verdana" w:hAnsi="Verdana"/>
          <w:b/>
          <w:sz w:val="22"/>
          <w:szCs w:val="22"/>
        </w:rPr>
        <w:t xml:space="preserve">DISCAPACIDAD     SI                              NO                         TIPO: </w:t>
      </w:r>
    </w:p>
    <w:p w:rsidR="00A258B2" w:rsidRDefault="00A258B2" w:rsidP="00276BCD">
      <w:pPr>
        <w:pStyle w:val="Textoindependiente"/>
        <w:spacing w:line="276" w:lineRule="auto"/>
        <w:jc w:val="both"/>
        <w:rPr>
          <w:rFonts w:ascii="Verdana" w:hAnsi="Verdana"/>
          <w:sz w:val="22"/>
          <w:szCs w:val="22"/>
          <w:u w:val="single"/>
        </w:rPr>
      </w:pPr>
    </w:p>
    <w:p w:rsidR="00276BCD" w:rsidRPr="00977D45" w:rsidRDefault="00D66FA2" w:rsidP="00276BCD">
      <w:pPr>
        <w:pStyle w:val="Textoindependiente"/>
        <w:spacing w:line="276" w:lineRule="auto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F. </w:t>
      </w:r>
      <w:r w:rsidRPr="00D66FA2">
        <w:rPr>
          <w:rFonts w:ascii="Verdana" w:hAnsi="Verdana"/>
          <w:b/>
          <w:sz w:val="22"/>
          <w:szCs w:val="22"/>
          <w:u w:val="single"/>
        </w:rPr>
        <w:t xml:space="preserve">DOCUMENTACIONES QUE DEBEN ACOMPAÑAR </w:t>
      </w:r>
      <w:r w:rsidR="00CC63E8" w:rsidRPr="00977D45">
        <w:rPr>
          <w:rFonts w:ascii="Verdana" w:hAnsi="Verdana"/>
          <w:b/>
          <w:sz w:val="22"/>
          <w:szCs w:val="22"/>
          <w:u w:val="single"/>
        </w:rPr>
        <w:t xml:space="preserve">CON </w:t>
      </w:r>
      <w:r w:rsidRPr="00977D45">
        <w:rPr>
          <w:rFonts w:ascii="Verdana" w:hAnsi="Verdana"/>
          <w:b/>
          <w:sz w:val="22"/>
          <w:szCs w:val="22"/>
          <w:u w:val="single"/>
        </w:rPr>
        <w:t>LA PRESENTACIÓN:</w:t>
      </w:r>
    </w:p>
    <w:p w:rsidR="00D66FA2" w:rsidRPr="00977D45" w:rsidRDefault="00D66FA2" w:rsidP="00276BCD">
      <w:pPr>
        <w:pStyle w:val="Textoindependiente"/>
        <w:spacing w:line="276" w:lineRule="auto"/>
        <w:jc w:val="both"/>
        <w:rPr>
          <w:rFonts w:ascii="Verdana" w:hAnsi="Verdana"/>
        </w:rPr>
      </w:pPr>
    </w:p>
    <w:p w:rsidR="00276BCD" w:rsidRPr="009A5CE3" w:rsidRDefault="005D4977" w:rsidP="009A5CE3">
      <w:pPr>
        <w:pStyle w:val="Textoindependiente"/>
        <w:numPr>
          <w:ilvl w:val="0"/>
          <w:numId w:val="14"/>
        </w:numPr>
        <w:spacing w:after="0" w:line="276" w:lineRule="auto"/>
        <w:jc w:val="both"/>
        <w:rPr>
          <w:rFonts w:ascii="Verdana" w:hAnsi="Verdana"/>
          <w:b/>
        </w:rPr>
      </w:pPr>
      <w:r w:rsidRPr="00977D45">
        <w:rPr>
          <w:rFonts w:ascii="Verdana" w:hAnsi="Verdana"/>
        </w:rPr>
        <w:t>N</w:t>
      </w:r>
      <w:r w:rsidR="00276BCD" w:rsidRPr="00977D45">
        <w:rPr>
          <w:rFonts w:ascii="Verdana" w:hAnsi="Verdana"/>
        </w:rPr>
        <w:t xml:space="preserve">ota de permiso del director autorizando </w:t>
      </w:r>
      <w:r w:rsidR="009A5CE3" w:rsidRPr="00977D45">
        <w:rPr>
          <w:rFonts w:ascii="Verdana" w:hAnsi="Verdana"/>
        </w:rPr>
        <w:t>la postulación</w:t>
      </w:r>
      <w:r w:rsidR="009A5CE3">
        <w:rPr>
          <w:rFonts w:ascii="Verdana" w:hAnsi="Verdana"/>
        </w:rPr>
        <w:t xml:space="preserve"> </w:t>
      </w:r>
      <w:r w:rsidR="009A5CE3" w:rsidRPr="009A5CE3">
        <w:rPr>
          <w:rFonts w:ascii="Verdana" w:hAnsi="Verdana"/>
        </w:rPr>
        <w:t>(</w:t>
      </w:r>
      <w:r w:rsidR="00276BCD" w:rsidRPr="009A5CE3">
        <w:rPr>
          <w:rFonts w:ascii="Verdana" w:hAnsi="Verdana"/>
          <w:u w:val="single"/>
        </w:rPr>
        <w:t>“obligatorio”</w:t>
      </w:r>
      <w:r w:rsidR="009A5CE3" w:rsidRPr="009A5CE3">
        <w:rPr>
          <w:rFonts w:ascii="Verdana" w:hAnsi="Verdana"/>
          <w:u w:val="single"/>
        </w:rPr>
        <w:t>)</w:t>
      </w:r>
      <w:r w:rsidR="00CA284E">
        <w:rPr>
          <w:rFonts w:ascii="Verdana" w:hAnsi="Verdana"/>
          <w:u w:val="single"/>
        </w:rPr>
        <w:t>.</w:t>
      </w:r>
    </w:p>
    <w:p w:rsidR="00276BCD" w:rsidRPr="00D66FA2" w:rsidRDefault="00276BCD" w:rsidP="00276BCD">
      <w:pPr>
        <w:pStyle w:val="Textoindependiente"/>
        <w:numPr>
          <w:ilvl w:val="0"/>
          <w:numId w:val="14"/>
        </w:numPr>
        <w:spacing w:after="0" w:line="276" w:lineRule="auto"/>
        <w:jc w:val="both"/>
        <w:rPr>
          <w:rFonts w:ascii="Verdana" w:hAnsi="Verdana"/>
          <w:b/>
        </w:rPr>
      </w:pPr>
      <w:r w:rsidRPr="00D66FA2">
        <w:rPr>
          <w:rFonts w:ascii="Verdana" w:hAnsi="Verdana"/>
        </w:rPr>
        <w:t>Copia de Cédula de Identidad</w:t>
      </w:r>
      <w:r w:rsidR="005D4977">
        <w:rPr>
          <w:rFonts w:ascii="Verdana" w:hAnsi="Verdana"/>
        </w:rPr>
        <w:t xml:space="preserve"> Civil</w:t>
      </w:r>
      <w:r w:rsidR="00CA284E">
        <w:rPr>
          <w:rFonts w:ascii="Verdana" w:hAnsi="Verdana"/>
        </w:rPr>
        <w:t>.</w:t>
      </w:r>
    </w:p>
    <w:p w:rsidR="00276BCD" w:rsidRPr="00D66FA2" w:rsidRDefault="00276BCD" w:rsidP="00276BCD">
      <w:pPr>
        <w:pStyle w:val="Textoindependiente"/>
        <w:numPr>
          <w:ilvl w:val="0"/>
          <w:numId w:val="14"/>
        </w:numPr>
        <w:spacing w:after="0" w:line="276" w:lineRule="auto"/>
        <w:jc w:val="both"/>
        <w:rPr>
          <w:rFonts w:ascii="Verdana" w:hAnsi="Verdana"/>
          <w:b/>
        </w:rPr>
      </w:pPr>
      <w:r w:rsidRPr="00D66FA2">
        <w:rPr>
          <w:rFonts w:ascii="Verdana" w:hAnsi="Verdana"/>
        </w:rPr>
        <w:t xml:space="preserve">Copia de Evaluación </w:t>
      </w:r>
      <w:r w:rsidRPr="009A5CE3">
        <w:rPr>
          <w:rFonts w:ascii="Verdana" w:hAnsi="Verdana"/>
        </w:rPr>
        <w:t xml:space="preserve">de </w:t>
      </w:r>
      <w:r w:rsidR="00A571A1" w:rsidRPr="009A5CE3">
        <w:rPr>
          <w:rFonts w:ascii="Verdana" w:hAnsi="Verdana"/>
        </w:rPr>
        <w:t>Rendimiento</w:t>
      </w:r>
      <w:r w:rsidR="00CA284E">
        <w:rPr>
          <w:rFonts w:ascii="Verdana" w:hAnsi="Verdana"/>
        </w:rPr>
        <w:t>.</w:t>
      </w:r>
    </w:p>
    <w:p w:rsidR="00276BCD" w:rsidRPr="00CA0093" w:rsidRDefault="00276BCD" w:rsidP="00276BCD">
      <w:pPr>
        <w:pStyle w:val="Textoindependiente"/>
        <w:numPr>
          <w:ilvl w:val="0"/>
          <w:numId w:val="14"/>
        </w:numPr>
        <w:spacing w:after="0" w:line="276" w:lineRule="auto"/>
        <w:jc w:val="both"/>
        <w:rPr>
          <w:rFonts w:ascii="Verdana" w:hAnsi="Verdana"/>
          <w:b/>
        </w:rPr>
      </w:pPr>
      <w:r w:rsidRPr="00D66FA2">
        <w:rPr>
          <w:rFonts w:ascii="Verdana" w:hAnsi="Verdana"/>
        </w:rPr>
        <w:t>Copia de Resolución de cargo (en caso de poseer)</w:t>
      </w:r>
      <w:r w:rsidR="00CA284E">
        <w:rPr>
          <w:rFonts w:ascii="Verdana" w:hAnsi="Verdana"/>
        </w:rPr>
        <w:t>.</w:t>
      </w:r>
    </w:p>
    <w:p w:rsidR="00A33C41" w:rsidRPr="00D66FA2" w:rsidRDefault="00A33C41" w:rsidP="00A33C41">
      <w:pPr>
        <w:pStyle w:val="Textoindependiente"/>
        <w:numPr>
          <w:ilvl w:val="0"/>
          <w:numId w:val="14"/>
        </w:numPr>
        <w:spacing w:after="0" w:line="276" w:lineRule="auto"/>
        <w:jc w:val="both"/>
        <w:rPr>
          <w:rFonts w:ascii="Verdana" w:hAnsi="Verdana"/>
          <w:b/>
        </w:rPr>
      </w:pPr>
      <w:r w:rsidRPr="00D66FA2">
        <w:rPr>
          <w:rFonts w:ascii="Verdana" w:hAnsi="Verdana"/>
        </w:rPr>
        <w:t>Certificado de trabajo original DE TODOS LOS VINCULOS</w:t>
      </w:r>
      <w:r w:rsidR="00CA284E">
        <w:rPr>
          <w:rFonts w:ascii="Verdana" w:hAnsi="Verdana"/>
        </w:rPr>
        <w:t>.</w:t>
      </w:r>
    </w:p>
    <w:p w:rsidR="00CA0093" w:rsidRPr="005D4977" w:rsidRDefault="00CA0093" w:rsidP="00CA0093">
      <w:pPr>
        <w:pStyle w:val="Textoindependiente"/>
        <w:numPr>
          <w:ilvl w:val="0"/>
          <w:numId w:val="14"/>
        </w:numPr>
        <w:spacing w:after="0"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Constancia en la cual se detalle: lugar de prestación de servicios, cantidad de </w:t>
      </w:r>
      <w:r w:rsidRPr="00D66FA2">
        <w:rPr>
          <w:rFonts w:ascii="Verdana" w:hAnsi="Verdana"/>
        </w:rPr>
        <w:t xml:space="preserve">vínculos </w:t>
      </w:r>
      <w:r>
        <w:rPr>
          <w:rFonts w:ascii="Verdana" w:hAnsi="Verdana"/>
        </w:rPr>
        <w:t>que posee, carga horaria, rotación de horario de cada lugar</w:t>
      </w:r>
      <w:r w:rsidRPr="00D66FA2">
        <w:rPr>
          <w:rFonts w:ascii="Verdana" w:hAnsi="Verdana"/>
        </w:rPr>
        <w:t xml:space="preserve"> </w:t>
      </w:r>
      <w:r>
        <w:rPr>
          <w:rFonts w:ascii="Verdana" w:hAnsi="Verdana"/>
        </w:rPr>
        <w:t>(</w:t>
      </w:r>
      <w:r>
        <w:rPr>
          <w:rFonts w:ascii="Verdana" w:hAnsi="Verdana"/>
          <w:b/>
        </w:rPr>
        <w:t>para el caso de personal de blanco)</w:t>
      </w:r>
      <w:r w:rsidR="00CA284E">
        <w:rPr>
          <w:rFonts w:ascii="Verdana" w:hAnsi="Verdana"/>
          <w:b/>
        </w:rPr>
        <w:t>.</w:t>
      </w:r>
    </w:p>
    <w:p w:rsidR="00D66FA2" w:rsidRPr="00D66FA2" w:rsidRDefault="00D66FA2" w:rsidP="00276BCD">
      <w:pPr>
        <w:pStyle w:val="Textoindependiente"/>
        <w:spacing w:line="276" w:lineRule="auto"/>
        <w:jc w:val="both"/>
        <w:rPr>
          <w:rFonts w:ascii="Verdana" w:hAnsi="Verdana"/>
        </w:rPr>
      </w:pPr>
    </w:p>
    <w:p w:rsidR="00D66FA2" w:rsidRPr="00276BCD" w:rsidRDefault="00D66FA2" w:rsidP="00276BCD">
      <w:pPr>
        <w:pStyle w:val="Textoindependiente"/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276BCD" w:rsidRPr="00D66FA2" w:rsidRDefault="00276BCD" w:rsidP="00276BCD">
      <w:pPr>
        <w:pStyle w:val="Textoindependiente"/>
        <w:spacing w:line="276" w:lineRule="auto"/>
        <w:jc w:val="both"/>
        <w:rPr>
          <w:rFonts w:ascii="Verdana" w:hAnsi="Verdana"/>
        </w:rPr>
      </w:pPr>
      <w:r w:rsidRPr="00D66FA2">
        <w:rPr>
          <w:rFonts w:ascii="Verdana" w:hAnsi="Verdana"/>
        </w:rPr>
        <w:t xml:space="preserve">Por </w:t>
      </w:r>
      <w:r w:rsidR="00563043">
        <w:rPr>
          <w:rFonts w:ascii="Verdana" w:hAnsi="Verdana"/>
        </w:rPr>
        <w:t>el presente manifiesto</w:t>
      </w:r>
      <w:r w:rsidRPr="00D66FA2">
        <w:rPr>
          <w:rFonts w:ascii="Verdana" w:hAnsi="Verdana"/>
        </w:rPr>
        <w:t xml:space="preserve"> bajo Declaración Jurada la veracidad de la información contenida en este formulario.  </w:t>
      </w:r>
    </w:p>
    <w:p w:rsidR="00BD7DCD" w:rsidRPr="00D66FA2" w:rsidRDefault="00BD7DCD" w:rsidP="00276BCD">
      <w:pPr>
        <w:pStyle w:val="Textoindependiente"/>
        <w:spacing w:line="276" w:lineRule="auto"/>
        <w:jc w:val="both"/>
        <w:rPr>
          <w:rFonts w:ascii="Verdana" w:hAnsi="Verdana"/>
        </w:rPr>
      </w:pPr>
    </w:p>
    <w:p w:rsidR="00BD7DCD" w:rsidRPr="00276BCD" w:rsidRDefault="00BD7DCD" w:rsidP="00276BCD">
      <w:pPr>
        <w:pStyle w:val="Textoindependiente"/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276BCD" w:rsidRPr="00276BCD" w:rsidRDefault="00276BCD" w:rsidP="00276BCD">
      <w:pPr>
        <w:pStyle w:val="Textoindependiente"/>
        <w:rPr>
          <w:rFonts w:ascii="Verdana" w:hAnsi="Verdana"/>
          <w:sz w:val="22"/>
          <w:szCs w:val="22"/>
        </w:rPr>
      </w:pPr>
      <w:r w:rsidRPr="00276BCD">
        <w:rPr>
          <w:rFonts w:ascii="Verdana" w:hAnsi="Verdana"/>
          <w:sz w:val="22"/>
          <w:szCs w:val="22"/>
        </w:rPr>
        <w:t>________________________</w:t>
      </w:r>
      <w:r w:rsidRPr="00276BCD">
        <w:rPr>
          <w:rFonts w:ascii="Verdana" w:hAnsi="Verdana"/>
          <w:sz w:val="22"/>
          <w:szCs w:val="22"/>
        </w:rPr>
        <w:tab/>
      </w:r>
      <w:r w:rsidRPr="00276BCD">
        <w:rPr>
          <w:rFonts w:ascii="Verdana" w:hAnsi="Verdana"/>
          <w:sz w:val="22"/>
          <w:szCs w:val="22"/>
        </w:rPr>
        <w:tab/>
      </w:r>
      <w:r w:rsidRPr="00276BCD">
        <w:rPr>
          <w:rFonts w:ascii="Verdana" w:hAnsi="Verdana"/>
          <w:sz w:val="22"/>
          <w:szCs w:val="22"/>
        </w:rPr>
        <w:tab/>
        <w:t>__________</w:t>
      </w:r>
      <w:r w:rsidRPr="00276BCD">
        <w:rPr>
          <w:rFonts w:ascii="Verdana" w:hAnsi="Verdana"/>
          <w:sz w:val="22"/>
          <w:szCs w:val="22"/>
        </w:rPr>
        <w:tab/>
      </w:r>
      <w:r w:rsidRPr="00276BCD">
        <w:rPr>
          <w:rFonts w:ascii="Verdana" w:hAnsi="Verdana"/>
          <w:sz w:val="22"/>
          <w:szCs w:val="22"/>
        </w:rPr>
        <w:tab/>
      </w:r>
      <w:r w:rsidR="00BD7DCD">
        <w:rPr>
          <w:rFonts w:ascii="Verdana" w:hAnsi="Verdana"/>
          <w:sz w:val="22"/>
          <w:szCs w:val="22"/>
        </w:rPr>
        <w:t xml:space="preserve">   </w:t>
      </w:r>
      <w:r w:rsidRPr="00276BCD">
        <w:rPr>
          <w:rFonts w:ascii="Verdana" w:hAnsi="Verdana"/>
          <w:sz w:val="22"/>
          <w:szCs w:val="22"/>
        </w:rPr>
        <w:t>________</w:t>
      </w:r>
    </w:p>
    <w:p w:rsidR="00FD39E7" w:rsidRPr="00276BCD" w:rsidRDefault="00276BCD" w:rsidP="00276BCD">
      <w:pPr>
        <w:pStyle w:val="Default"/>
        <w:jc w:val="center"/>
        <w:rPr>
          <w:rFonts w:ascii="Verdana" w:hAnsi="Verdana"/>
          <w:color w:val="auto"/>
          <w:lang w:val="es-PY"/>
        </w:rPr>
      </w:pPr>
      <w:r w:rsidRPr="00276BCD">
        <w:rPr>
          <w:rFonts w:ascii="Verdana" w:hAnsi="Verdana"/>
          <w:sz w:val="22"/>
          <w:szCs w:val="22"/>
        </w:rPr>
        <w:t>Firma del/a Funcionario/a</w:t>
      </w:r>
      <w:r w:rsidRPr="00276BCD">
        <w:rPr>
          <w:rFonts w:ascii="Verdana" w:hAnsi="Verdana"/>
          <w:sz w:val="22"/>
          <w:szCs w:val="22"/>
        </w:rPr>
        <w:tab/>
      </w:r>
      <w:r w:rsidRPr="00276BCD">
        <w:rPr>
          <w:rFonts w:ascii="Verdana" w:hAnsi="Verdana"/>
          <w:sz w:val="22"/>
          <w:szCs w:val="22"/>
        </w:rPr>
        <w:tab/>
      </w:r>
      <w:r w:rsidRPr="00276BCD">
        <w:rPr>
          <w:rFonts w:ascii="Verdana" w:hAnsi="Verdana"/>
          <w:sz w:val="22"/>
          <w:szCs w:val="22"/>
        </w:rPr>
        <w:tab/>
        <w:t xml:space="preserve">  </w:t>
      </w:r>
      <w:r w:rsidR="00BD7DCD">
        <w:rPr>
          <w:rFonts w:ascii="Verdana" w:hAnsi="Verdana"/>
          <w:sz w:val="22"/>
          <w:szCs w:val="22"/>
        </w:rPr>
        <w:t xml:space="preserve">    </w:t>
      </w:r>
      <w:r w:rsidRPr="00276BCD">
        <w:rPr>
          <w:rFonts w:ascii="Verdana" w:hAnsi="Verdana"/>
          <w:sz w:val="22"/>
          <w:szCs w:val="22"/>
        </w:rPr>
        <w:t>Lugar</w:t>
      </w:r>
      <w:r w:rsidRPr="00276BCD">
        <w:rPr>
          <w:rFonts w:ascii="Verdana" w:hAnsi="Verdana"/>
          <w:sz w:val="22"/>
          <w:szCs w:val="22"/>
        </w:rPr>
        <w:tab/>
      </w:r>
      <w:r w:rsidRPr="00276BCD">
        <w:rPr>
          <w:rFonts w:ascii="Verdana" w:hAnsi="Verdana"/>
          <w:sz w:val="22"/>
          <w:szCs w:val="22"/>
        </w:rPr>
        <w:tab/>
      </w:r>
      <w:r w:rsidR="00BD7DCD">
        <w:rPr>
          <w:rFonts w:ascii="Verdana" w:hAnsi="Verdana"/>
          <w:sz w:val="22"/>
          <w:szCs w:val="22"/>
        </w:rPr>
        <w:t xml:space="preserve">       </w:t>
      </w:r>
      <w:r w:rsidRPr="00276BCD">
        <w:rPr>
          <w:rFonts w:ascii="Verdana" w:hAnsi="Verdana"/>
          <w:sz w:val="22"/>
          <w:szCs w:val="22"/>
        </w:rPr>
        <w:t>Fecha</w:t>
      </w:r>
    </w:p>
    <w:sectPr w:rsidR="00FD39E7" w:rsidRPr="00276BCD" w:rsidSect="001F1469">
      <w:headerReference w:type="default" r:id="rId8"/>
      <w:footerReference w:type="default" r:id="rId9"/>
      <w:pgSz w:w="11906" w:h="16838" w:code="9"/>
      <w:pgMar w:top="1417" w:right="1701" w:bottom="1417" w:left="1701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BD7" w:rsidRDefault="00870BD7" w:rsidP="00044212">
      <w:r>
        <w:separator/>
      </w:r>
    </w:p>
  </w:endnote>
  <w:endnote w:type="continuationSeparator" w:id="0">
    <w:p w:rsidR="00870BD7" w:rsidRDefault="00870BD7" w:rsidP="0004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160" w:rsidRPr="00EA380A" w:rsidRDefault="008C0160" w:rsidP="008C0160">
    <w:pPr>
      <w:pStyle w:val="Piedepgina"/>
      <w:pBdr>
        <w:top w:val="single" w:sz="4" w:space="9" w:color="A6A6A6"/>
      </w:pBdr>
      <w:tabs>
        <w:tab w:val="clear" w:pos="4252"/>
        <w:tab w:val="clear" w:pos="8504"/>
      </w:tabs>
      <w:jc w:val="right"/>
      <w:rPr>
        <w:sz w:val="20"/>
        <w:szCs w:val="20"/>
        <w:lang w:val="es-PY"/>
      </w:rPr>
    </w:pPr>
    <w:r>
      <w:rPr>
        <w:sz w:val="20"/>
        <w:szCs w:val="20"/>
        <w:lang w:val="es-PY"/>
      </w:rPr>
      <w:t>Tte. Coronel Mauricio Escobar casi Avda. Venezuela</w:t>
    </w:r>
    <w:r w:rsidR="009A79B7">
      <w:rPr>
        <w:noProof/>
        <w:sz w:val="20"/>
        <w:szCs w:val="20"/>
        <w:lang w:val="es-PY" w:eastAsia="es-PY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-66040</wp:posOffset>
              </wp:positionH>
              <wp:positionV relativeFrom="paragraph">
                <wp:posOffset>106680</wp:posOffset>
              </wp:positionV>
              <wp:extent cx="2012315" cy="64325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315" cy="643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0160" w:rsidRDefault="008C0160" w:rsidP="008C0160">
                          <w:r w:rsidRPr="00963C57">
                            <w:rPr>
                              <w:noProof/>
                              <w:lang w:val="es-PY" w:eastAsia="es-PY"/>
                            </w:rPr>
                            <w:drawing>
                              <wp:inline distT="0" distB="0" distL="0" distR="0">
                                <wp:extent cx="1828800" cy="542925"/>
                                <wp:effectExtent l="0" t="0" r="0" b="9525"/>
                                <wp:docPr id="3" name="Imagen 3" descr="dnerh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nerh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880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left:0;text-align:left;margin-left:-5.2pt;margin-top:8.4pt;width:158.45pt;height:50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" stroked="f">
              <v:textbox>
                <w:txbxContent>
                  <w:p w:rsidR="008C0160" w:rsidRDefault="008C0160" w:rsidP="008C0160">
                    <w:r w:rsidRPr="00963C57"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1828800" cy="542925"/>
                          <wp:effectExtent l="0" t="0" r="0" b="9525"/>
                          <wp:docPr id="3" name="Imagen 3" descr="dnerh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nerh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2880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C0160" w:rsidRPr="00EA380A" w:rsidRDefault="008C0160" w:rsidP="008C0160">
    <w:pPr>
      <w:pStyle w:val="Piedepgina"/>
      <w:jc w:val="right"/>
      <w:rPr>
        <w:sz w:val="20"/>
        <w:szCs w:val="20"/>
        <w:lang w:val="es-PY"/>
      </w:rPr>
    </w:pPr>
    <w:r w:rsidRPr="00345AAC">
      <w:rPr>
        <w:sz w:val="20"/>
        <w:szCs w:val="20"/>
        <w:lang w:val="es-PY"/>
      </w:rPr>
      <w:t>Tel: 595-21-</w:t>
    </w:r>
    <w:r>
      <w:rPr>
        <w:sz w:val="20"/>
        <w:szCs w:val="20"/>
        <w:lang w:val="es-PY"/>
      </w:rPr>
      <w:t xml:space="preserve">282-815. </w:t>
    </w:r>
    <w:r w:rsidRPr="00345AAC">
      <w:rPr>
        <w:sz w:val="20"/>
        <w:szCs w:val="20"/>
        <w:lang w:val="es-PY"/>
      </w:rPr>
      <w:t>Asunción – Paraguay</w:t>
    </w:r>
  </w:p>
  <w:p w:rsidR="008C0160" w:rsidRDefault="00A17E14" w:rsidP="008C0160">
    <w:pPr>
      <w:pStyle w:val="Piedepgina"/>
      <w:jc w:val="right"/>
      <w:rPr>
        <w:sz w:val="20"/>
        <w:szCs w:val="20"/>
        <w:lang w:val="es-PY"/>
      </w:rPr>
    </w:pPr>
    <w:hyperlink r:id="rId3" w:history="1">
      <w:r w:rsidR="008C0160" w:rsidRPr="00EA380A">
        <w:rPr>
          <w:rStyle w:val="Hipervnculo"/>
          <w:sz w:val="20"/>
          <w:szCs w:val="20"/>
          <w:lang w:val="es-PY"/>
        </w:rPr>
        <w:t>www.dnerhs.gov.py</w:t>
      </w:r>
    </w:hyperlink>
    <w:r w:rsidR="008C0160" w:rsidRPr="00EA380A">
      <w:rPr>
        <w:sz w:val="20"/>
        <w:szCs w:val="20"/>
        <w:lang w:val="es-PY"/>
      </w:rPr>
      <w:t xml:space="preserve"> </w:t>
    </w:r>
  </w:p>
  <w:p w:rsidR="004617E6" w:rsidRDefault="004617E6" w:rsidP="0074561D">
    <w:pPr>
      <w:pStyle w:val="Piedepgina"/>
      <w:jc w:val="right"/>
      <w:rPr>
        <w:sz w:val="20"/>
        <w:szCs w:val="20"/>
        <w:lang w:val="es-PY"/>
      </w:rPr>
    </w:pPr>
  </w:p>
  <w:p w:rsidR="008C0160" w:rsidRDefault="008C0160" w:rsidP="0074561D">
    <w:pPr>
      <w:pStyle w:val="Piedepgina"/>
      <w:jc w:val="right"/>
      <w:rPr>
        <w:sz w:val="20"/>
        <w:szCs w:val="20"/>
        <w:lang w:val="es-PY"/>
      </w:rPr>
    </w:pPr>
  </w:p>
  <w:p w:rsidR="00D42E6B" w:rsidRPr="0074561D" w:rsidRDefault="00D42E6B" w:rsidP="0074561D">
    <w:pPr>
      <w:pStyle w:val="Piedepgina"/>
      <w:jc w:val="right"/>
      <w:rPr>
        <w:sz w:val="20"/>
        <w:szCs w:val="20"/>
        <w:lang w:val="es-P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BD7" w:rsidRDefault="00870BD7" w:rsidP="00044212">
      <w:r>
        <w:separator/>
      </w:r>
    </w:p>
  </w:footnote>
  <w:footnote w:type="continuationSeparator" w:id="0">
    <w:p w:rsidR="00870BD7" w:rsidRDefault="00870BD7" w:rsidP="00044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C23" w:rsidRPr="00FF3529" w:rsidRDefault="00D10C61" w:rsidP="00FF3529">
    <w:pPr>
      <w:pStyle w:val="Encabezado"/>
      <w:tabs>
        <w:tab w:val="clear" w:pos="4252"/>
        <w:tab w:val="clear" w:pos="8504"/>
      </w:tabs>
      <w:ind w:right="567"/>
      <w:rPr>
        <w:noProof/>
        <w:sz w:val="18"/>
        <w:szCs w:val="18"/>
      </w:rPr>
    </w:pPr>
    <w:r>
      <w:rPr>
        <w:noProof/>
        <w:lang w:val="es-PY" w:eastAsia="es-PY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-66040</wp:posOffset>
          </wp:positionH>
          <wp:positionV relativeFrom="paragraph">
            <wp:posOffset>3810</wp:posOffset>
          </wp:positionV>
          <wp:extent cx="5151120" cy="647065"/>
          <wp:effectExtent l="0" t="0" r="0" b="0"/>
          <wp:wrapSquare wrapText="bothSides"/>
          <wp:docPr id="20" name="Imagen 20" descr="b169c5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b169c5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12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76D5A" w:rsidRPr="000A7C16" w:rsidRDefault="00B76D5A" w:rsidP="000E30DD">
    <w:pPr>
      <w:pStyle w:val="Encabezado"/>
      <w:jc w:val="center"/>
      <w:rPr>
        <w:rFonts w:ascii="Cambria" w:hAnsi="Cambria"/>
        <w:b/>
        <w:sz w:val="18"/>
        <w:szCs w:val="14"/>
      </w:rPr>
    </w:pPr>
    <w:r w:rsidRPr="000A7C16">
      <w:rPr>
        <w:rFonts w:ascii="Cambria" w:hAnsi="Cambria"/>
        <w:b/>
        <w:sz w:val="18"/>
        <w:szCs w:val="14"/>
      </w:rPr>
      <w:t>DIRECCI</w:t>
    </w:r>
    <w:r w:rsidRPr="000A7C16">
      <w:rPr>
        <w:rFonts w:ascii="Cambria" w:hAnsi="Cambria"/>
        <w:b/>
        <w:sz w:val="18"/>
        <w:szCs w:val="14"/>
        <w:lang w:val="es-PY"/>
      </w:rPr>
      <w:t>Ó</w:t>
    </w:r>
    <w:r w:rsidRPr="000A7C16">
      <w:rPr>
        <w:rFonts w:ascii="Cambria" w:hAnsi="Cambria"/>
        <w:b/>
        <w:sz w:val="18"/>
        <w:szCs w:val="14"/>
      </w:rPr>
      <w:t>N NACIONAL ESTRAT</w:t>
    </w:r>
    <w:r w:rsidRPr="000A7C16">
      <w:rPr>
        <w:rFonts w:ascii="Cambria" w:hAnsi="Cambria"/>
        <w:b/>
        <w:sz w:val="18"/>
        <w:szCs w:val="14"/>
        <w:lang w:val="es-PY"/>
      </w:rPr>
      <w:t>É</w:t>
    </w:r>
    <w:r w:rsidRPr="000A7C16">
      <w:rPr>
        <w:rFonts w:ascii="Cambria" w:hAnsi="Cambria"/>
        <w:b/>
        <w:sz w:val="18"/>
        <w:szCs w:val="14"/>
      </w:rPr>
      <w:t>GICA</w:t>
    </w:r>
    <w:r w:rsidRPr="000A7C16">
      <w:rPr>
        <w:rFonts w:ascii="Cambria" w:hAnsi="Cambria"/>
        <w:b/>
        <w:sz w:val="18"/>
        <w:szCs w:val="14"/>
        <w:lang w:val="es-PY"/>
      </w:rPr>
      <w:t xml:space="preserve"> </w:t>
    </w:r>
    <w:r w:rsidRPr="000A7C16">
      <w:rPr>
        <w:rFonts w:ascii="Cambria" w:hAnsi="Cambria"/>
        <w:b/>
        <w:sz w:val="18"/>
        <w:szCs w:val="14"/>
      </w:rPr>
      <w:t>DE RECURSOS HUMANOS EN SALUD</w:t>
    </w:r>
  </w:p>
  <w:p w:rsidR="00B76D5A" w:rsidRPr="00E02D2B" w:rsidRDefault="00B76D5A" w:rsidP="005B10A5">
    <w:pPr>
      <w:pStyle w:val="Encabezado"/>
      <w:pBdr>
        <w:bottom w:val="single" w:sz="4" w:space="1" w:color="A6A6A6"/>
      </w:pBdr>
      <w:rPr>
        <w:rFonts w:ascii="Cambria" w:hAnsi="Cambria" w:cs="Tahoma"/>
        <w:b/>
        <w:sz w:val="14"/>
        <w:szCs w:val="14"/>
      </w:rPr>
    </w:pPr>
  </w:p>
  <w:p w:rsidR="00606274" w:rsidRDefault="00606274" w:rsidP="000E30DD">
    <w:pPr>
      <w:pStyle w:val="Encabezado"/>
      <w:jc w:val="center"/>
      <w:rPr>
        <w:rFonts w:ascii="Corbel" w:hAnsi="Corbel" w:cs="Tahoma"/>
        <w:b/>
        <w:sz w:val="14"/>
        <w:szCs w:val="14"/>
      </w:rPr>
    </w:pPr>
  </w:p>
  <w:p w:rsidR="00606274" w:rsidRPr="002E291C" w:rsidRDefault="00606274" w:rsidP="000E30DD">
    <w:pPr>
      <w:pStyle w:val="Encabezado"/>
      <w:jc w:val="center"/>
      <w:rPr>
        <w:rFonts w:ascii="Corbel" w:hAnsi="Corbel" w:cs="Tahoma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05F"/>
    <w:multiLevelType w:val="hybridMultilevel"/>
    <w:tmpl w:val="E3DE6040"/>
    <w:lvl w:ilvl="0" w:tplc="3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B5960"/>
    <w:multiLevelType w:val="hybridMultilevel"/>
    <w:tmpl w:val="17CE9000"/>
    <w:lvl w:ilvl="0" w:tplc="0C0A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1410704D"/>
    <w:multiLevelType w:val="multilevel"/>
    <w:tmpl w:val="1B1C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468FE"/>
    <w:multiLevelType w:val="hybridMultilevel"/>
    <w:tmpl w:val="E9FAD4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279DF"/>
    <w:multiLevelType w:val="hybridMultilevel"/>
    <w:tmpl w:val="4A9E13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76804"/>
    <w:multiLevelType w:val="hybridMultilevel"/>
    <w:tmpl w:val="1B526752"/>
    <w:lvl w:ilvl="0" w:tplc="108E7A0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03632"/>
    <w:multiLevelType w:val="hybridMultilevel"/>
    <w:tmpl w:val="0BE0F6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A59BD"/>
    <w:multiLevelType w:val="hybridMultilevel"/>
    <w:tmpl w:val="51B04BDA"/>
    <w:lvl w:ilvl="0" w:tplc="247E6460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E1BA1"/>
    <w:multiLevelType w:val="hybridMultilevel"/>
    <w:tmpl w:val="402EA132"/>
    <w:lvl w:ilvl="0" w:tplc="FB5EF7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D807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8E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B2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49C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70F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CED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C0A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181B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3A4E9D"/>
    <w:multiLevelType w:val="hybridMultilevel"/>
    <w:tmpl w:val="415A78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0A49D6"/>
    <w:multiLevelType w:val="hybridMultilevel"/>
    <w:tmpl w:val="12468A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01E7F"/>
    <w:multiLevelType w:val="hybridMultilevel"/>
    <w:tmpl w:val="73286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66578"/>
    <w:multiLevelType w:val="hybridMultilevel"/>
    <w:tmpl w:val="D05E3182"/>
    <w:lvl w:ilvl="0" w:tplc="7C1E2A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3" w15:restartNumberingAfterBreak="0">
    <w:nsid w:val="4FA52527"/>
    <w:multiLevelType w:val="hybridMultilevel"/>
    <w:tmpl w:val="183044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10118"/>
    <w:multiLevelType w:val="hybridMultilevel"/>
    <w:tmpl w:val="5590D224"/>
    <w:lvl w:ilvl="0" w:tplc="DB9A59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0"/>
  </w:num>
  <w:num w:numId="6">
    <w:abstractNumId w:val="11"/>
  </w:num>
  <w:num w:numId="7">
    <w:abstractNumId w:val="7"/>
  </w:num>
  <w:num w:numId="8">
    <w:abstractNumId w:val="14"/>
  </w:num>
  <w:num w:numId="9">
    <w:abstractNumId w:val="4"/>
  </w:num>
  <w:num w:numId="10">
    <w:abstractNumId w:val="6"/>
  </w:num>
  <w:num w:numId="11">
    <w:abstractNumId w:val="13"/>
  </w:num>
  <w:num w:numId="12">
    <w:abstractNumId w:val="9"/>
  </w:num>
  <w:num w:numId="13">
    <w:abstractNumId w:val="8"/>
  </w:num>
  <w:num w:numId="14">
    <w:abstractNumId w:val="12"/>
  </w:num>
  <w:num w:numId="1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C6"/>
    <w:rsid w:val="0000221B"/>
    <w:rsid w:val="0000285E"/>
    <w:rsid w:val="0000375F"/>
    <w:rsid w:val="000049B2"/>
    <w:rsid w:val="00005DAB"/>
    <w:rsid w:val="000063E3"/>
    <w:rsid w:val="00011939"/>
    <w:rsid w:val="00012D72"/>
    <w:rsid w:val="0001386B"/>
    <w:rsid w:val="00013BAA"/>
    <w:rsid w:val="0001444E"/>
    <w:rsid w:val="00016B5B"/>
    <w:rsid w:val="00020710"/>
    <w:rsid w:val="00025925"/>
    <w:rsid w:val="0002745D"/>
    <w:rsid w:val="0003583D"/>
    <w:rsid w:val="000360FC"/>
    <w:rsid w:val="00043CEA"/>
    <w:rsid w:val="00044212"/>
    <w:rsid w:val="000468B1"/>
    <w:rsid w:val="000475E5"/>
    <w:rsid w:val="000478EB"/>
    <w:rsid w:val="00047CF9"/>
    <w:rsid w:val="00050FB3"/>
    <w:rsid w:val="000533B0"/>
    <w:rsid w:val="00054EAB"/>
    <w:rsid w:val="00060C59"/>
    <w:rsid w:val="00061492"/>
    <w:rsid w:val="00063076"/>
    <w:rsid w:val="00064131"/>
    <w:rsid w:val="00064FB5"/>
    <w:rsid w:val="00066401"/>
    <w:rsid w:val="00066479"/>
    <w:rsid w:val="0007520A"/>
    <w:rsid w:val="00075B13"/>
    <w:rsid w:val="0007670A"/>
    <w:rsid w:val="0007755C"/>
    <w:rsid w:val="00080115"/>
    <w:rsid w:val="00080547"/>
    <w:rsid w:val="00080E05"/>
    <w:rsid w:val="00081A43"/>
    <w:rsid w:val="000852B1"/>
    <w:rsid w:val="000865DE"/>
    <w:rsid w:val="00087398"/>
    <w:rsid w:val="00092FB5"/>
    <w:rsid w:val="000A0453"/>
    <w:rsid w:val="000A0897"/>
    <w:rsid w:val="000A11A0"/>
    <w:rsid w:val="000A22D6"/>
    <w:rsid w:val="000A52C7"/>
    <w:rsid w:val="000A5B25"/>
    <w:rsid w:val="000A7C16"/>
    <w:rsid w:val="000B0224"/>
    <w:rsid w:val="000B0E0C"/>
    <w:rsid w:val="000B4A79"/>
    <w:rsid w:val="000B658C"/>
    <w:rsid w:val="000B714B"/>
    <w:rsid w:val="000B75E5"/>
    <w:rsid w:val="000B78C4"/>
    <w:rsid w:val="000C0C32"/>
    <w:rsid w:val="000C1F08"/>
    <w:rsid w:val="000C203C"/>
    <w:rsid w:val="000C5A0E"/>
    <w:rsid w:val="000C6B73"/>
    <w:rsid w:val="000D0A3D"/>
    <w:rsid w:val="000D1564"/>
    <w:rsid w:val="000D2F53"/>
    <w:rsid w:val="000D3B36"/>
    <w:rsid w:val="000D4F0D"/>
    <w:rsid w:val="000E0E28"/>
    <w:rsid w:val="000E24A3"/>
    <w:rsid w:val="000E2BC8"/>
    <w:rsid w:val="000E30DD"/>
    <w:rsid w:val="000E3DD3"/>
    <w:rsid w:val="000E4976"/>
    <w:rsid w:val="000E586B"/>
    <w:rsid w:val="000E5AA3"/>
    <w:rsid w:val="000E6A25"/>
    <w:rsid w:val="000F1DE8"/>
    <w:rsid w:val="000F29BD"/>
    <w:rsid w:val="000F413B"/>
    <w:rsid w:val="000F4F37"/>
    <w:rsid w:val="000F60B7"/>
    <w:rsid w:val="000F7E4A"/>
    <w:rsid w:val="000F7E7A"/>
    <w:rsid w:val="00101468"/>
    <w:rsid w:val="00102CA6"/>
    <w:rsid w:val="0010439B"/>
    <w:rsid w:val="00104AC8"/>
    <w:rsid w:val="00105BCA"/>
    <w:rsid w:val="001124BB"/>
    <w:rsid w:val="001140A6"/>
    <w:rsid w:val="0011434F"/>
    <w:rsid w:val="00114A7B"/>
    <w:rsid w:val="001150B8"/>
    <w:rsid w:val="001153CD"/>
    <w:rsid w:val="00116F2D"/>
    <w:rsid w:val="00117F1A"/>
    <w:rsid w:val="0012195A"/>
    <w:rsid w:val="00124FE5"/>
    <w:rsid w:val="00126670"/>
    <w:rsid w:val="00126D8C"/>
    <w:rsid w:val="00127F8D"/>
    <w:rsid w:val="00132CD7"/>
    <w:rsid w:val="00133095"/>
    <w:rsid w:val="00133341"/>
    <w:rsid w:val="0013448B"/>
    <w:rsid w:val="00136399"/>
    <w:rsid w:val="0013766C"/>
    <w:rsid w:val="00140DBD"/>
    <w:rsid w:val="001418B3"/>
    <w:rsid w:val="001456DC"/>
    <w:rsid w:val="00146A2E"/>
    <w:rsid w:val="00152904"/>
    <w:rsid w:val="00160B69"/>
    <w:rsid w:val="00161323"/>
    <w:rsid w:val="001642BF"/>
    <w:rsid w:val="00170C5D"/>
    <w:rsid w:val="001712BA"/>
    <w:rsid w:val="0017357B"/>
    <w:rsid w:val="00173805"/>
    <w:rsid w:val="001748CD"/>
    <w:rsid w:val="00174E94"/>
    <w:rsid w:val="0017563A"/>
    <w:rsid w:val="0017699E"/>
    <w:rsid w:val="0018179A"/>
    <w:rsid w:val="0018221F"/>
    <w:rsid w:val="0018307F"/>
    <w:rsid w:val="00183262"/>
    <w:rsid w:val="00183A11"/>
    <w:rsid w:val="00184879"/>
    <w:rsid w:val="001850D8"/>
    <w:rsid w:val="001856C3"/>
    <w:rsid w:val="00185DD8"/>
    <w:rsid w:val="00185FD4"/>
    <w:rsid w:val="0018771A"/>
    <w:rsid w:val="001914A9"/>
    <w:rsid w:val="001919CB"/>
    <w:rsid w:val="001924AC"/>
    <w:rsid w:val="001949A9"/>
    <w:rsid w:val="00194E55"/>
    <w:rsid w:val="00195DCB"/>
    <w:rsid w:val="001A36AA"/>
    <w:rsid w:val="001A43FC"/>
    <w:rsid w:val="001A5ABA"/>
    <w:rsid w:val="001A5B3A"/>
    <w:rsid w:val="001A5C5B"/>
    <w:rsid w:val="001A69D7"/>
    <w:rsid w:val="001A6F92"/>
    <w:rsid w:val="001B00A2"/>
    <w:rsid w:val="001B12AB"/>
    <w:rsid w:val="001B1E1E"/>
    <w:rsid w:val="001B1FE7"/>
    <w:rsid w:val="001B2619"/>
    <w:rsid w:val="001B38D4"/>
    <w:rsid w:val="001B4E81"/>
    <w:rsid w:val="001B667A"/>
    <w:rsid w:val="001B6A22"/>
    <w:rsid w:val="001C20A0"/>
    <w:rsid w:val="001C4B80"/>
    <w:rsid w:val="001C56D7"/>
    <w:rsid w:val="001D1228"/>
    <w:rsid w:val="001D2F7C"/>
    <w:rsid w:val="001D4C41"/>
    <w:rsid w:val="001D5936"/>
    <w:rsid w:val="001E02F6"/>
    <w:rsid w:val="001E092D"/>
    <w:rsid w:val="001E16E7"/>
    <w:rsid w:val="001E2678"/>
    <w:rsid w:val="001E2CD0"/>
    <w:rsid w:val="001E3B08"/>
    <w:rsid w:val="001E55D5"/>
    <w:rsid w:val="001E59FC"/>
    <w:rsid w:val="001E61EB"/>
    <w:rsid w:val="001E6802"/>
    <w:rsid w:val="001F03F4"/>
    <w:rsid w:val="001F1469"/>
    <w:rsid w:val="001F29DA"/>
    <w:rsid w:val="001F3918"/>
    <w:rsid w:val="001F3BC2"/>
    <w:rsid w:val="001F4A7B"/>
    <w:rsid w:val="001F5B50"/>
    <w:rsid w:val="001F6ADA"/>
    <w:rsid w:val="001F6F27"/>
    <w:rsid w:val="0020013F"/>
    <w:rsid w:val="002005F1"/>
    <w:rsid w:val="00202948"/>
    <w:rsid w:val="00203CB1"/>
    <w:rsid w:val="00204F4A"/>
    <w:rsid w:val="0020617F"/>
    <w:rsid w:val="002074CF"/>
    <w:rsid w:val="00207F65"/>
    <w:rsid w:val="0021047D"/>
    <w:rsid w:val="00210B53"/>
    <w:rsid w:val="00211E9E"/>
    <w:rsid w:val="00212D5C"/>
    <w:rsid w:val="00213D1D"/>
    <w:rsid w:val="00215399"/>
    <w:rsid w:val="002159F6"/>
    <w:rsid w:val="00216289"/>
    <w:rsid w:val="00217C45"/>
    <w:rsid w:val="002213AE"/>
    <w:rsid w:val="00222ECA"/>
    <w:rsid w:val="002262CF"/>
    <w:rsid w:val="00227C4D"/>
    <w:rsid w:val="002322EE"/>
    <w:rsid w:val="00232441"/>
    <w:rsid w:val="002326FD"/>
    <w:rsid w:val="00232D34"/>
    <w:rsid w:val="00233850"/>
    <w:rsid w:val="00233D9C"/>
    <w:rsid w:val="0023548E"/>
    <w:rsid w:val="002354D4"/>
    <w:rsid w:val="00236759"/>
    <w:rsid w:val="00240BF0"/>
    <w:rsid w:val="0024370A"/>
    <w:rsid w:val="00244DB6"/>
    <w:rsid w:val="0024592B"/>
    <w:rsid w:val="002469FB"/>
    <w:rsid w:val="00251F88"/>
    <w:rsid w:val="0025267C"/>
    <w:rsid w:val="00255098"/>
    <w:rsid w:val="002562A3"/>
    <w:rsid w:val="00256D58"/>
    <w:rsid w:val="00257B70"/>
    <w:rsid w:val="002601DC"/>
    <w:rsid w:val="00261ECA"/>
    <w:rsid w:val="00264E42"/>
    <w:rsid w:val="00267A13"/>
    <w:rsid w:val="002707A1"/>
    <w:rsid w:val="00270F0E"/>
    <w:rsid w:val="0027357D"/>
    <w:rsid w:val="002738F6"/>
    <w:rsid w:val="00273977"/>
    <w:rsid w:val="00273BE7"/>
    <w:rsid w:val="002743AF"/>
    <w:rsid w:val="00276BCD"/>
    <w:rsid w:val="0028072B"/>
    <w:rsid w:val="00282845"/>
    <w:rsid w:val="002829C4"/>
    <w:rsid w:val="00282DD5"/>
    <w:rsid w:val="002833F7"/>
    <w:rsid w:val="00283A8D"/>
    <w:rsid w:val="00284476"/>
    <w:rsid w:val="0028493F"/>
    <w:rsid w:val="002860FA"/>
    <w:rsid w:val="00290CB7"/>
    <w:rsid w:val="00290DF3"/>
    <w:rsid w:val="00291298"/>
    <w:rsid w:val="0029187B"/>
    <w:rsid w:val="002929A7"/>
    <w:rsid w:val="00292F5C"/>
    <w:rsid w:val="002934F9"/>
    <w:rsid w:val="002948C8"/>
    <w:rsid w:val="0029522B"/>
    <w:rsid w:val="00295515"/>
    <w:rsid w:val="00296BD0"/>
    <w:rsid w:val="00296F16"/>
    <w:rsid w:val="002A06E4"/>
    <w:rsid w:val="002A0BC6"/>
    <w:rsid w:val="002A2070"/>
    <w:rsid w:val="002A2259"/>
    <w:rsid w:val="002A2E20"/>
    <w:rsid w:val="002A4A32"/>
    <w:rsid w:val="002A72CF"/>
    <w:rsid w:val="002B0910"/>
    <w:rsid w:val="002B18A4"/>
    <w:rsid w:val="002B34E7"/>
    <w:rsid w:val="002B53A2"/>
    <w:rsid w:val="002B5965"/>
    <w:rsid w:val="002B6265"/>
    <w:rsid w:val="002B6633"/>
    <w:rsid w:val="002C023E"/>
    <w:rsid w:val="002C0531"/>
    <w:rsid w:val="002C1D52"/>
    <w:rsid w:val="002C3D53"/>
    <w:rsid w:val="002C4385"/>
    <w:rsid w:val="002C46C2"/>
    <w:rsid w:val="002C5D41"/>
    <w:rsid w:val="002C5DA3"/>
    <w:rsid w:val="002D24F8"/>
    <w:rsid w:val="002D4067"/>
    <w:rsid w:val="002D4792"/>
    <w:rsid w:val="002D65BE"/>
    <w:rsid w:val="002D7985"/>
    <w:rsid w:val="002E08E8"/>
    <w:rsid w:val="002E0AD8"/>
    <w:rsid w:val="002E121F"/>
    <w:rsid w:val="002E291C"/>
    <w:rsid w:val="002E5031"/>
    <w:rsid w:val="002F043D"/>
    <w:rsid w:val="002F08F2"/>
    <w:rsid w:val="002F1E63"/>
    <w:rsid w:val="002F4763"/>
    <w:rsid w:val="002F4D80"/>
    <w:rsid w:val="002F770D"/>
    <w:rsid w:val="003016B9"/>
    <w:rsid w:val="00301895"/>
    <w:rsid w:val="0030196A"/>
    <w:rsid w:val="00302184"/>
    <w:rsid w:val="003025FA"/>
    <w:rsid w:val="00302C24"/>
    <w:rsid w:val="00302F44"/>
    <w:rsid w:val="0030356D"/>
    <w:rsid w:val="00303A83"/>
    <w:rsid w:val="00303C6B"/>
    <w:rsid w:val="0030422E"/>
    <w:rsid w:val="00304F95"/>
    <w:rsid w:val="003055C0"/>
    <w:rsid w:val="00306570"/>
    <w:rsid w:val="003077C2"/>
    <w:rsid w:val="00307FE8"/>
    <w:rsid w:val="00310FC3"/>
    <w:rsid w:val="0031119B"/>
    <w:rsid w:val="00311AB3"/>
    <w:rsid w:val="00312247"/>
    <w:rsid w:val="00313531"/>
    <w:rsid w:val="00313B06"/>
    <w:rsid w:val="00313FE9"/>
    <w:rsid w:val="0031425D"/>
    <w:rsid w:val="0031498B"/>
    <w:rsid w:val="00314C41"/>
    <w:rsid w:val="003154D8"/>
    <w:rsid w:val="00315FC1"/>
    <w:rsid w:val="00316C56"/>
    <w:rsid w:val="00316EAA"/>
    <w:rsid w:val="0032115B"/>
    <w:rsid w:val="003223A2"/>
    <w:rsid w:val="00322A31"/>
    <w:rsid w:val="00322C9D"/>
    <w:rsid w:val="00322F9D"/>
    <w:rsid w:val="003237BE"/>
    <w:rsid w:val="003246B2"/>
    <w:rsid w:val="00330133"/>
    <w:rsid w:val="00330350"/>
    <w:rsid w:val="0033194D"/>
    <w:rsid w:val="00333878"/>
    <w:rsid w:val="003352FD"/>
    <w:rsid w:val="003362F7"/>
    <w:rsid w:val="00337468"/>
    <w:rsid w:val="003375FE"/>
    <w:rsid w:val="00343E7C"/>
    <w:rsid w:val="00345A1A"/>
    <w:rsid w:val="0034613C"/>
    <w:rsid w:val="00347058"/>
    <w:rsid w:val="003470B7"/>
    <w:rsid w:val="0035075B"/>
    <w:rsid w:val="00351FC8"/>
    <w:rsid w:val="00353A6B"/>
    <w:rsid w:val="00356545"/>
    <w:rsid w:val="003569DB"/>
    <w:rsid w:val="00360D00"/>
    <w:rsid w:val="003620D8"/>
    <w:rsid w:val="0036279C"/>
    <w:rsid w:val="00364640"/>
    <w:rsid w:val="003649EA"/>
    <w:rsid w:val="00365A08"/>
    <w:rsid w:val="003661CF"/>
    <w:rsid w:val="003675DF"/>
    <w:rsid w:val="0037107F"/>
    <w:rsid w:val="003746EB"/>
    <w:rsid w:val="0037612A"/>
    <w:rsid w:val="00376B0A"/>
    <w:rsid w:val="00376D08"/>
    <w:rsid w:val="003809DE"/>
    <w:rsid w:val="003815EC"/>
    <w:rsid w:val="00382078"/>
    <w:rsid w:val="00382C43"/>
    <w:rsid w:val="0038350C"/>
    <w:rsid w:val="00383E82"/>
    <w:rsid w:val="003841CA"/>
    <w:rsid w:val="00387B07"/>
    <w:rsid w:val="00393131"/>
    <w:rsid w:val="003937A8"/>
    <w:rsid w:val="003944C9"/>
    <w:rsid w:val="00394686"/>
    <w:rsid w:val="00394C97"/>
    <w:rsid w:val="003959AE"/>
    <w:rsid w:val="00395EC0"/>
    <w:rsid w:val="003975DF"/>
    <w:rsid w:val="00397F24"/>
    <w:rsid w:val="003A3604"/>
    <w:rsid w:val="003A3C94"/>
    <w:rsid w:val="003A4ACF"/>
    <w:rsid w:val="003A579E"/>
    <w:rsid w:val="003B5B45"/>
    <w:rsid w:val="003B7B61"/>
    <w:rsid w:val="003C0989"/>
    <w:rsid w:val="003C0EA7"/>
    <w:rsid w:val="003C3F98"/>
    <w:rsid w:val="003C7877"/>
    <w:rsid w:val="003D2621"/>
    <w:rsid w:val="003D3AAD"/>
    <w:rsid w:val="003D3F75"/>
    <w:rsid w:val="003D4D1D"/>
    <w:rsid w:val="003D5FC3"/>
    <w:rsid w:val="003D6958"/>
    <w:rsid w:val="003E25A2"/>
    <w:rsid w:val="003E2C78"/>
    <w:rsid w:val="003E5799"/>
    <w:rsid w:val="003E72B0"/>
    <w:rsid w:val="003E751A"/>
    <w:rsid w:val="003E7FCC"/>
    <w:rsid w:val="003F10C3"/>
    <w:rsid w:val="003F1CD9"/>
    <w:rsid w:val="003F36D2"/>
    <w:rsid w:val="003F4728"/>
    <w:rsid w:val="003F534C"/>
    <w:rsid w:val="003F56F1"/>
    <w:rsid w:val="003F5A6B"/>
    <w:rsid w:val="003F62F8"/>
    <w:rsid w:val="004004FE"/>
    <w:rsid w:val="004020E0"/>
    <w:rsid w:val="0040223E"/>
    <w:rsid w:val="0040236A"/>
    <w:rsid w:val="0040315F"/>
    <w:rsid w:val="004036EF"/>
    <w:rsid w:val="00404B8C"/>
    <w:rsid w:val="00406FF2"/>
    <w:rsid w:val="00410464"/>
    <w:rsid w:val="004106C1"/>
    <w:rsid w:val="00412EE8"/>
    <w:rsid w:val="00414E8D"/>
    <w:rsid w:val="004157E3"/>
    <w:rsid w:val="004202BC"/>
    <w:rsid w:val="004217F0"/>
    <w:rsid w:val="00422493"/>
    <w:rsid w:val="0042392E"/>
    <w:rsid w:val="0042419A"/>
    <w:rsid w:val="004260AA"/>
    <w:rsid w:val="00427054"/>
    <w:rsid w:val="0043094B"/>
    <w:rsid w:val="00430F6E"/>
    <w:rsid w:val="00432FA3"/>
    <w:rsid w:val="0043459F"/>
    <w:rsid w:val="00435D5F"/>
    <w:rsid w:val="0043620D"/>
    <w:rsid w:val="00440DDF"/>
    <w:rsid w:val="004430B5"/>
    <w:rsid w:val="004436FB"/>
    <w:rsid w:val="00444FD0"/>
    <w:rsid w:val="00445B3F"/>
    <w:rsid w:val="00445DAA"/>
    <w:rsid w:val="0045028C"/>
    <w:rsid w:val="00451757"/>
    <w:rsid w:val="00452F12"/>
    <w:rsid w:val="004537A0"/>
    <w:rsid w:val="0045431D"/>
    <w:rsid w:val="00455EB2"/>
    <w:rsid w:val="004577C4"/>
    <w:rsid w:val="00460661"/>
    <w:rsid w:val="004609EF"/>
    <w:rsid w:val="00460A12"/>
    <w:rsid w:val="004617E6"/>
    <w:rsid w:val="00462EDA"/>
    <w:rsid w:val="00464413"/>
    <w:rsid w:val="004644FD"/>
    <w:rsid w:val="00465554"/>
    <w:rsid w:val="004664D2"/>
    <w:rsid w:val="00467347"/>
    <w:rsid w:val="00467B04"/>
    <w:rsid w:val="00470670"/>
    <w:rsid w:val="004707EC"/>
    <w:rsid w:val="004716CA"/>
    <w:rsid w:val="00471FB6"/>
    <w:rsid w:val="004739BA"/>
    <w:rsid w:val="00473C0A"/>
    <w:rsid w:val="004757AD"/>
    <w:rsid w:val="00475EB6"/>
    <w:rsid w:val="004807BA"/>
    <w:rsid w:val="0048090D"/>
    <w:rsid w:val="00483496"/>
    <w:rsid w:val="00484418"/>
    <w:rsid w:val="00487BFF"/>
    <w:rsid w:val="00490817"/>
    <w:rsid w:val="00491FD4"/>
    <w:rsid w:val="00492716"/>
    <w:rsid w:val="00492DF0"/>
    <w:rsid w:val="00493B76"/>
    <w:rsid w:val="00494876"/>
    <w:rsid w:val="00494FF7"/>
    <w:rsid w:val="004951B9"/>
    <w:rsid w:val="004970C7"/>
    <w:rsid w:val="004A2152"/>
    <w:rsid w:val="004A4A5F"/>
    <w:rsid w:val="004B3540"/>
    <w:rsid w:val="004B3AE3"/>
    <w:rsid w:val="004B6BF1"/>
    <w:rsid w:val="004C05A7"/>
    <w:rsid w:val="004C0CF8"/>
    <w:rsid w:val="004C20FF"/>
    <w:rsid w:val="004C3AFD"/>
    <w:rsid w:val="004C45F4"/>
    <w:rsid w:val="004C5191"/>
    <w:rsid w:val="004C59AA"/>
    <w:rsid w:val="004C5A92"/>
    <w:rsid w:val="004C6DF7"/>
    <w:rsid w:val="004D0E5C"/>
    <w:rsid w:val="004D6ACF"/>
    <w:rsid w:val="004D7132"/>
    <w:rsid w:val="004D7A0B"/>
    <w:rsid w:val="004D7EBC"/>
    <w:rsid w:val="004E13EB"/>
    <w:rsid w:val="004E2206"/>
    <w:rsid w:val="004E342C"/>
    <w:rsid w:val="004E5168"/>
    <w:rsid w:val="004E6AFD"/>
    <w:rsid w:val="004E6C9D"/>
    <w:rsid w:val="004E7863"/>
    <w:rsid w:val="004F2399"/>
    <w:rsid w:val="004F3ADA"/>
    <w:rsid w:val="004F3E58"/>
    <w:rsid w:val="00504F61"/>
    <w:rsid w:val="00505142"/>
    <w:rsid w:val="00511453"/>
    <w:rsid w:val="00511727"/>
    <w:rsid w:val="0051293B"/>
    <w:rsid w:val="00513A92"/>
    <w:rsid w:val="00513ED8"/>
    <w:rsid w:val="0051536C"/>
    <w:rsid w:val="00515F32"/>
    <w:rsid w:val="0051632D"/>
    <w:rsid w:val="0052061A"/>
    <w:rsid w:val="00521EA4"/>
    <w:rsid w:val="005234C4"/>
    <w:rsid w:val="00523AC0"/>
    <w:rsid w:val="00531ACC"/>
    <w:rsid w:val="00533608"/>
    <w:rsid w:val="00534854"/>
    <w:rsid w:val="00535604"/>
    <w:rsid w:val="00535F46"/>
    <w:rsid w:val="00536A6C"/>
    <w:rsid w:val="00537503"/>
    <w:rsid w:val="00537A33"/>
    <w:rsid w:val="00537FC0"/>
    <w:rsid w:val="00540D5A"/>
    <w:rsid w:val="00541188"/>
    <w:rsid w:val="00541212"/>
    <w:rsid w:val="00544C30"/>
    <w:rsid w:val="00544F24"/>
    <w:rsid w:val="0054666F"/>
    <w:rsid w:val="00547717"/>
    <w:rsid w:val="00547D31"/>
    <w:rsid w:val="00550C92"/>
    <w:rsid w:val="0055639C"/>
    <w:rsid w:val="00556C4A"/>
    <w:rsid w:val="005576C7"/>
    <w:rsid w:val="00563043"/>
    <w:rsid w:val="0056464A"/>
    <w:rsid w:val="0056529B"/>
    <w:rsid w:val="0056591F"/>
    <w:rsid w:val="00565D9F"/>
    <w:rsid w:val="005670DB"/>
    <w:rsid w:val="005718BB"/>
    <w:rsid w:val="00571BF5"/>
    <w:rsid w:val="00573B7C"/>
    <w:rsid w:val="00583612"/>
    <w:rsid w:val="00583EC2"/>
    <w:rsid w:val="0058435B"/>
    <w:rsid w:val="00585DF6"/>
    <w:rsid w:val="00585F29"/>
    <w:rsid w:val="00587A22"/>
    <w:rsid w:val="00592F33"/>
    <w:rsid w:val="00593B4B"/>
    <w:rsid w:val="00594758"/>
    <w:rsid w:val="0059521C"/>
    <w:rsid w:val="005A1EEE"/>
    <w:rsid w:val="005A4D1E"/>
    <w:rsid w:val="005A5AE1"/>
    <w:rsid w:val="005A6655"/>
    <w:rsid w:val="005A667C"/>
    <w:rsid w:val="005B10A5"/>
    <w:rsid w:val="005B35A1"/>
    <w:rsid w:val="005B3884"/>
    <w:rsid w:val="005B3FAD"/>
    <w:rsid w:val="005B5A52"/>
    <w:rsid w:val="005B5EAF"/>
    <w:rsid w:val="005C1AA4"/>
    <w:rsid w:val="005C1BFF"/>
    <w:rsid w:val="005C2271"/>
    <w:rsid w:val="005C23A7"/>
    <w:rsid w:val="005C2AA1"/>
    <w:rsid w:val="005C73EF"/>
    <w:rsid w:val="005D0B5E"/>
    <w:rsid w:val="005D1B66"/>
    <w:rsid w:val="005D23A1"/>
    <w:rsid w:val="005D34C8"/>
    <w:rsid w:val="005D4977"/>
    <w:rsid w:val="005D618F"/>
    <w:rsid w:val="005E2160"/>
    <w:rsid w:val="005E3F92"/>
    <w:rsid w:val="005E49A9"/>
    <w:rsid w:val="005E5B2F"/>
    <w:rsid w:val="005E60D2"/>
    <w:rsid w:val="005E7CDD"/>
    <w:rsid w:val="005F1091"/>
    <w:rsid w:val="005F1C95"/>
    <w:rsid w:val="005F1DBE"/>
    <w:rsid w:val="005F3392"/>
    <w:rsid w:val="005F39D0"/>
    <w:rsid w:val="005F3F0B"/>
    <w:rsid w:val="005F467A"/>
    <w:rsid w:val="005F5333"/>
    <w:rsid w:val="005F5FAA"/>
    <w:rsid w:val="005F618A"/>
    <w:rsid w:val="005F658A"/>
    <w:rsid w:val="00600690"/>
    <w:rsid w:val="006019B1"/>
    <w:rsid w:val="00606274"/>
    <w:rsid w:val="00606710"/>
    <w:rsid w:val="00606820"/>
    <w:rsid w:val="00611D62"/>
    <w:rsid w:val="00614620"/>
    <w:rsid w:val="0061759F"/>
    <w:rsid w:val="00620932"/>
    <w:rsid w:val="006210D2"/>
    <w:rsid w:val="00624757"/>
    <w:rsid w:val="006257BB"/>
    <w:rsid w:val="00626FA9"/>
    <w:rsid w:val="0062766E"/>
    <w:rsid w:val="00633443"/>
    <w:rsid w:val="00633FCE"/>
    <w:rsid w:val="00635642"/>
    <w:rsid w:val="0064122F"/>
    <w:rsid w:val="00641E2E"/>
    <w:rsid w:val="00641F3A"/>
    <w:rsid w:val="00644F15"/>
    <w:rsid w:val="006453ED"/>
    <w:rsid w:val="00651198"/>
    <w:rsid w:val="00651577"/>
    <w:rsid w:val="00652257"/>
    <w:rsid w:val="006528AD"/>
    <w:rsid w:val="00653C96"/>
    <w:rsid w:val="006545C1"/>
    <w:rsid w:val="006575D1"/>
    <w:rsid w:val="00661698"/>
    <w:rsid w:val="0066215F"/>
    <w:rsid w:val="00662CB1"/>
    <w:rsid w:val="00664537"/>
    <w:rsid w:val="0066565A"/>
    <w:rsid w:val="006663EF"/>
    <w:rsid w:val="00667409"/>
    <w:rsid w:val="006677DA"/>
    <w:rsid w:val="006713ED"/>
    <w:rsid w:val="00673D40"/>
    <w:rsid w:val="00677B69"/>
    <w:rsid w:val="00677D83"/>
    <w:rsid w:val="00680631"/>
    <w:rsid w:val="0068362D"/>
    <w:rsid w:val="00684F5B"/>
    <w:rsid w:val="00690EF2"/>
    <w:rsid w:val="00692117"/>
    <w:rsid w:val="00692A3D"/>
    <w:rsid w:val="00693525"/>
    <w:rsid w:val="00693F32"/>
    <w:rsid w:val="006954DC"/>
    <w:rsid w:val="0069597D"/>
    <w:rsid w:val="0069673C"/>
    <w:rsid w:val="00697423"/>
    <w:rsid w:val="00697873"/>
    <w:rsid w:val="006A0916"/>
    <w:rsid w:val="006A18F7"/>
    <w:rsid w:val="006A3F88"/>
    <w:rsid w:val="006A67EB"/>
    <w:rsid w:val="006A68AE"/>
    <w:rsid w:val="006B0AE0"/>
    <w:rsid w:val="006B1F50"/>
    <w:rsid w:val="006B5032"/>
    <w:rsid w:val="006B532C"/>
    <w:rsid w:val="006B553B"/>
    <w:rsid w:val="006B697B"/>
    <w:rsid w:val="006C2503"/>
    <w:rsid w:val="006C2749"/>
    <w:rsid w:val="006C2AD4"/>
    <w:rsid w:val="006C53A5"/>
    <w:rsid w:val="006C7089"/>
    <w:rsid w:val="006D04F6"/>
    <w:rsid w:val="006D1BD7"/>
    <w:rsid w:val="006D2C7F"/>
    <w:rsid w:val="006D47A9"/>
    <w:rsid w:val="006D4E1E"/>
    <w:rsid w:val="006D5924"/>
    <w:rsid w:val="006D71FF"/>
    <w:rsid w:val="006E2A18"/>
    <w:rsid w:val="006E35B2"/>
    <w:rsid w:val="006E427B"/>
    <w:rsid w:val="006E5054"/>
    <w:rsid w:val="006E6D1E"/>
    <w:rsid w:val="006F1E70"/>
    <w:rsid w:val="006F2C83"/>
    <w:rsid w:val="006F408C"/>
    <w:rsid w:val="006F4107"/>
    <w:rsid w:val="00700B2E"/>
    <w:rsid w:val="00702F32"/>
    <w:rsid w:val="007033EB"/>
    <w:rsid w:val="0070383D"/>
    <w:rsid w:val="00705D67"/>
    <w:rsid w:val="007060E4"/>
    <w:rsid w:val="007063D6"/>
    <w:rsid w:val="007072E1"/>
    <w:rsid w:val="0071058F"/>
    <w:rsid w:val="00711724"/>
    <w:rsid w:val="00711AD8"/>
    <w:rsid w:val="00713C69"/>
    <w:rsid w:val="00714D05"/>
    <w:rsid w:val="007177E1"/>
    <w:rsid w:val="007213E3"/>
    <w:rsid w:val="00721B4C"/>
    <w:rsid w:val="00722323"/>
    <w:rsid w:val="00722B60"/>
    <w:rsid w:val="00725888"/>
    <w:rsid w:val="00727C4F"/>
    <w:rsid w:val="00727CC1"/>
    <w:rsid w:val="007303C8"/>
    <w:rsid w:val="007307A2"/>
    <w:rsid w:val="00730AF0"/>
    <w:rsid w:val="007312BE"/>
    <w:rsid w:val="007313E8"/>
    <w:rsid w:val="007316FF"/>
    <w:rsid w:val="0073196E"/>
    <w:rsid w:val="00731A4D"/>
    <w:rsid w:val="00734E1A"/>
    <w:rsid w:val="0074061E"/>
    <w:rsid w:val="00740DEB"/>
    <w:rsid w:val="00741964"/>
    <w:rsid w:val="0074243B"/>
    <w:rsid w:val="007426EC"/>
    <w:rsid w:val="007435CD"/>
    <w:rsid w:val="00743AC5"/>
    <w:rsid w:val="00745018"/>
    <w:rsid w:val="0074514D"/>
    <w:rsid w:val="0074561D"/>
    <w:rsid w:val="00747FEF"/>
    <w:rsid w:val="00747FF7"/>
    <w:rsid w:val="0075030D"/>
    <w:rsid w:val="00751E84"/>
    <w:rsid w:val="00754103"/>
    <w:rsid w:val="00754C5D"/>
    <w:rsid w:val="00755120"/>
    <w:rsid w:val="00755BC7"/>
    <w:rsid w:val="00756AAD"/>
    <w:rsid w:val="00756CF3"/>
    <w:rsid w:val="00756D7F"/>
    <w:rsid w:val="00756F35"/>
    <w:rsid w:val="00757A22"/>
    <w:rsid w:val="00761F2F"/>
    <w:rsid w:val="00761F68"/>
    <w:rsid w:val="00762422"/>
    <w:rsid w:val="00762EE1"/>
    <w:rsid w:val="007636FE"/>
    <w:rsid w:val="00765095"/>
    <w:rsid w:val="00766196"/>
    <w:rsid w:val="00766906"/>
    <w:rsid w:val="00771A06"/>
    <w:rsid w:val="00774AAA"/>
    <w:rsid w:val="0077743B"/>
    <w:rsid w:val="00783CF4"/>
    <w:rsid w:val="0078428E"/>
    <w:rsid w:val="0078465A"/>
    <w:rsid w:val="00785FC8"/>
    <w:rsid w:val="0078773F"/>
    <w:rsid w:val="00791CAA"/>
    <w:rsid w:val="007924F8"/>
    <w:rsid w:val="00794C02"/>
    <w:rsid w:val="00794C5D"/>
    <w:rsid w:val="007959AF"/>
    <w:rsid w:val="007A0AFE"/>
    <w:rsid w:val="007A0C43"/>
    <w:rsid w:val="007A1211"/>
    <w:rsid w:val="007A1833"/>
    <w:rsid w:val="007A1E70"/>
    <w:rsid w:val="007A746D"/>
    <w:rsid w:val="007B2EDE"/>
    <w:rsid w:val="007B35F3"/>
    <w:rsid w:val="007B433D"/>
    <w:rsid w:val="007B4F9F"/>
    <w:rsid w:val="007B5BB6"/>
    <w:rsid w:val="007B6184"/>
    <w:rsid w:val="007B7CFB"/>
    <w:rsid w:val="007C136F"/>
    <w:rsid w:val="007C5507"/>
    <w:rsid w:val="007C599F"/>
    <w:rsid w:val="007C5B06"/>
    <w:rsid w:val="007C5F21"/>
    <w:rsid w:val="007C61AC"/>
    <w:rsid w:val="007D186A"/>
    <w:rsid w:val="007D5489"/>
    <w:rsid w:val="007E274D"/>
    <w:rsid w:val="007E3451"/>
    <w:rsid w:val="007E4862"/>
    <w:rsid w:val="007E6AD0"/>
    <w:rsid w:val="007F0551"/>
    <w:rsid w:val="007F30A9"/>
    <w:rsid w:val="007F3B05"/>
    <w:rsid w:val="007F3D09"/>
    <w:rsid w:val="007F4BA9"/>
    <w:rsid w:val="007F652D"/>
    <w:rsid w:val="007F6DA2"/>
    <w:rsid w:val="007F74C7"/>
    <w:rsid w:val="0080000C"/>
    <w:rsid w:val="008016C0"/>
    <w:rsid w:val="0080251A"/>
    <w:rsid w:val="00803E0B"/>
    <w:rsid w:val="008053DC"/>
    <w:rsid w:val="00810CF1"/>
    <w:rsid w:val="008111E5"/>
    <w:rsid w:val="00813699"/>
    <w:rsid w:val="00813E5F"/>
    <w:rsid w:val="00814206"/>
    <w:rsid w:val="008142EF"/>
    <w:rsid w:val="00815EFA"/>
    <w:rsid w:val="00823087"/>
    <w:rsid w:val="008241C9"/>
    <w:rsid w:val="00826C62"/>
    <w:rsid w:val="00826F07"/>
    <w:rsid w:val="00832D16"/>
    <w:rsid w:val="00833CA1"/>
    <w:rsid w:val="008346A6"/>
    <w:rsid w:val="00834A50"/>
    <w:rsid w:val="00835D3A"/>
    <w:rsid w:val="008369F3"/>
    <w:rsid w:val="008405C2"/>
    <w:rsid w:val="00841B6F"/>
    <w:rsid w:val="00844198"/>
    <w:rsid w:val="00846144"/>
    <w:rsid w:val="00850FBB"/>
    <w:rsid w:val="00852679"/>
    <w:rsid w:val="008526F4"/>
    <w:rsid w:val="008538E6"/>
    <w:rsid w:val="008575B9"/>
    <w:rsid w:val="008601D4"/>
    <w:rsid w:val="008605CE"/>
    <w:rsid w:val="008618EF"/>
    <w:rsid w:val="0086329E"/>
    <w:rsid w:val="00864ED1"/>
    <w:rsid w:val="008704C3"/>
    <w:rsid w:val="00870800"/>
    <w:rsid w:val="00870BD7"/>
    <w:rsid w:val="00870E87"/>
    <w:rsid w:val="00871022"/>
    <w:rsid w:val="008719B6"/>
    <w:rsid w:val="00873733"/>
    <w:rsid w:val="0087433F"/>
    <w:rsid w:val="00880696"/>
    <w:rsid w:val="00884055"/>
    <w:rsid w:val="00886130"/>
    <w:rsid w:val="008871C1"/>
    <w:rsid w:val="00887673"/>
    <w:rsid w:val="008903A2"/>
    <w:rsid w:val="008934AA"/>
    <w:rsid w:val="008941E1"/>
    <w:rsid w:val="008957A5"/>
    <w:rsid w:val="008A04CF"/>
    <w:rsid w:val="008A0578"/>
    <w:rsid w:val="008A3564"/>
    <w:rsid w:val="008A3818"/>
    <w:rsid w:val="008A3CE0"/>
    <w:rsid w:val="008A582A"/>
    <w:rsid w:val="008A5955"/>
    <w:rsid w:val="008A5CFC"/>
    <w:rsid w:val="008A6452"/>
    <w:rsid w:val="008A6499"/>
    <w:rsid w:val="008A74D1"/>
    <w:rsid w:val="008A75B0"/>
    <w:rsid w:val="008B0174"/>
    <w:rsid w:val="008B19CD"/>
    <w:rsid w:val="008B3914"/>
    <w:rsid w:val="008B6009"/>
    <w:rsid w:val="008B79F7"/>
    <w:rsid w:val="008C0160"/>
    <w:rsid w:val="008C0C9D"/>
    <w:rsid w:val="008C254E"/>
    <w:rsid w:val="008C650D"/>
    <w:rsid w:val="008C6D58"/>
    <w:rsid w:val="008C71BD"/>
    <w:rsid w:val="008D44DB"/>
    <w:rsid w:val="008D44E0"/>
    <w:rsid w:val="008E053E"/>
    <w:rsid w:val="008E4891"/>
    <w:rsid w:val="008E5218"/>
    <w:rsid w:val="008E538F"/>
    <w:rsid w:val="008E631E"/>
    <w:rsid w:val="008E72BB"/>
    <w:rsid w:val="008F03F0"/>
    <w:rsid w:val="008F04D1"/>
    <w:rsid w:val="008F17A7"/>
    <w:rsid w:val="008F2996"/>
    <w:rsid w:val="008F2E0A"/>
    <w:rsid w:val="008F3222"/>
    <w:rsid w:val="008F3A64"/>
    <w:rsid w:val="008F4006"/>
    <w:rsid w:val="008F4C93"/>
    <w:rsid w:val="008F50AA"/>
    <w:rsid w:val="008F574C"/>
    <w:rsid w:val="008F622E"/>
    <w:rsid w:val="0090175A"/>
    <w:rsid w:val="00901EAA"/>
    <w:rsid w:val="009025AF"/>
    <w:rsid w:val="00904192"/>
    <w:rsid w:val="00904FB2"/>
    <w:rsid w:val="0090629B"/>
    <w:rsid w:val="00906E65"/>
    <w:rsid w:val="00907121"/>
    <w:rsid w:val="0090737E"/>
    <w:rsid w:val="00907A65"/>
    <w:rsid w:val="00907F05"/>
    <w:rsid w:val="009101BD"/>
    <w:rsid w:val="00911501"/>
    <w:rsid w:val="00911BD4"/>
    <w:rsid w:val="00913740"/>
    <w:rsid w:val="009142D1"/>
    <w:rsid w:val="00914982"/>
    <w:rsid w:val="00914FD0"/>
    <w:rsid w:val="00915EB9"/>
    <w:rsid w:val="009164C6"/>
    <w:rsid w:val="009172B1"/>
    <w:rsid w:val="00921797"/>
    <w:rsid w:val="009230D6"/>
    <w:rsid w:val="00923C74"/>
    <w:rsid w:val="00926F02"/>
    <w:rsid w:val="00927550"/>
    <w:rsid w:val="00927E33"/>
    <w:rsid w:val="0093183D"/>
    <w:rsid w:val="00932E95"/>
    <w:rsid w:val="00933941"/>
    <w:rsid w:val="009339CF"/>
    <w:rsid w:val="00935A22"/>
    <w:rsid w:val="0093637D"/>
    <w:rsid w:val="00936AC9"/>
    <w:rsid w:val="00937C12"/>
    <w:rsid w:val="009410F2"/>
    <w:rsid w:val="0094167D"/>
    <w:rsid w:val="00941910"/>
    <w:rsid w:val="00942DA3"/>
    <w:rsid w:val="00943130"/>
    <w:rsid w:val="00944278"/>
    <w:rsid w:val="00944A17"/>
    <w:rsid w:val="0095000F"/>
    <w:rsid w:val="009522D3"/>
    <w:rsid w:val="00953696"/>
    <w:rsid w:val="009541B9"/>
    <w:rsid w:val="00954388"/>
    <w:rsid w:val="009545A9"/>
    <w:rsid w:val="0095606F"/>
    <w:rsid w:val="009566BB"/>
    <w:rsid w:val="00961DB7"/>
    <w:rsid w:val="00962942"/>
    <w:rsid w:val="00962CD0"/>
    <w:rsid w:val="00963C57"/>
    <w:rsid w:val="00967C8B"/>
    <w:rsid w:val="0097025F"/>
    <w:rsid w:val="009707CB"/>
    <w:rsid w:val="00970A4B"/>
    <w:rsid w:val="00970D47"/>
    <w:rsid w:val="00971AE7"/>
    <w:rsid w:val="00971E0A"/>
    <w:rsid w:val="0097227E"/>
    <w:rsid w:val="009725DF"/>
    <w:rsid w:val="00973E9D"/>
    <w:rsid w:val="0097422C"/>
    <w:rsid w:val="00977D45"/>
    <w:rsid w:val="009800EB"/>
    <w:rsid w:val="00981487"/>
    <w:rsid w:val="009816A6"/>
    <w:rsid w:val="009837C1"/>
    <w:rsid w:val="00987BE3"/>
    <w:rsid w:val="00992824"/>
    <w:rsid w:val="00995D04"/>
    <w:rsid w:val="0099618A"/>
    <w:rsid w:val="00996B69"/>
    <w:rsid w:val="00996CEB"/>
    <w:rsid w:val="009A05C3"/>
    <w:rsid w:val="009A1688"/>
    <w:rsid w:val="009A28C9"/>
    <w:rsid w:val="009A3DB5"/>
    <w:rsid w:val="009A5CE3"/>
    <w:rsid w:val="009A79B7"/>
    <w:rsid w:val="009B189F"/>
    <w:rsid w:val="009B2532"/>
    <w:rsid w:val="009B2794"/>
    <w:rsid w:val="009B2C6D"/>
    <w:rsid w:val="009B78DF"/>
    <w:rsid w:val="009C05C8"/>
    <w:rsid w:val="009C0DE2"/>
    <w:rsid w:val="009C1567"/>
    <w:rsid w:val="009C2310"/>
    <w:rsid w:val="009C4261"/>
    <w:rsid w:val="009C5074"/>
    <w:rsid w:val="009C5415"/>
    <w:rsid w:val="009C5421"/>
    <w:rsid w:val="009C5724"/>
    <w:rsid w:val="009D094F"/>
    <w:rsid w:val="009D1063"/>
    <w:rsid w:val="009D2F09"/>
    <w:rsid w:val="009D35B4"/>
    <w:rsid w:val="009D362F"/>
    <w:rsid w:val="009D5622"/>
    <w:rsid w:val="009D6476"/>
    <w:rsid w:val="009D6F41"/>
    <w:rsid w:val="009D7F87"/>
    <w:rsid w:val="009E1140"/>
    <w:rsid w:val="009E45E0"/>
    <w:rsid w:val="009E698C"/>
    <w:rsid w:val="009E6D07"/>
    <w:rsid w:val="009F0C6C"/>
    <w:rsid w:val="009F5A27"/>
    <w:rsid w:val="009F65EA"/>
    <w:rsid w:val="00A00337"/>
    <w:rsid w:val="00A025AC"/>
    <w:rsid w:val="00A02EAD"/>
    <w:rsid w:val="00A04B5F"/>
    <w:rsid w:val="00A04B9B"/>
    <w:rsid w:val="00A066C2"/>
    <w:rsid w:val="00A07D31"/>
    <w:rsid w:val="00A10125"/>
    <w:rsid w:val="00A119CE"/>
    <w:rsid w:val="00A1282A"/>
    <w:rsid w:val="00A12E04"/>
    <w:rsid w:val="00A133D7"/>
    <w:rsid w:val="00A1477B"/>
    <w:rsid w:val="00A165AD"/>
    <w:rsid w:val="00A17E14"/>
    <w:rsid w:val="00A20797"/>
    <w:rsid w:val="00A23E86"/>
    <w:rsid w:val="00A253D4"/>
    <w:rsid w:val="00A258B2"/>
    <w:rsid w:val="00A33C41"/>
    <w:rsid w:val="00A349C1"/>
    <w:rsid w:val="00A35289"/>
    <w:rsid w:val="00A36463"/>
    <w:rsid w:val="00A37FA9"/>
    <w:rsid w:val="00A43F6E"/>
    <w:rsid w:val="00A449B5"/>
    <w:rsid w:val="00A45205"/>
    <w:rsid w:val="00A455BB"/>
    <w:rsid w:val="00A4591F"/>
    <w:rsid w:val="00A46CDF"/>
    <w:rsid w:val="00A46E01"/>
    <w:rsid w:val="00A47612"/>
    <w:rsid w:val="00A4779A"/>
    <w:rsid w:val="00A47FF8"/>
    <w:rsid w:val="00A52F39"/>
    <w:rsid w:val="00A5377D"/>
    <w:rsid w:val="00A539B0"/>
    <w:rsid w:val="00A56C82"/>
    <w:rsid w:val="00A571A1"/>
    <w:rsid w:val="00A607BF"/>
    <w:rsid w:val="00A60E76"/>
    <w:rsid w:val="00A63D3E"/>
    <w:rsid w:val="00A65987"/>
    <w:rsid w:val="00A673F6"/>
    <w:rsid w:val="00A6794B"/>
    <w:rsid w:val="00A70BEB"/>
    <w:rsid w:val="00A72281"/>
    <w:rsid w:val="00A7419A"/>
    <w:rsid w:val="00A74F76"/>
    <w:rsid w:val="00A75E7F"/>
    <w:rsid w:val="00A76965"/>
    <w:rsid w:val="00A77668"/>
    <w:rsid w:val="00A77A7B"/>
    <w:rsid w:val="00A8018A"/>
    <w:rsid w:val="00A814F4"/>
    <w:rsid w:val="00A8326E"/>
    <w:rsid w:val="00A83AEF"/>
    <w:rsid w:val="00A856CA"/>
    <w:rsid w:val="00A86130"/>
    <w:rsid w:val="00A8632F"/>
    <w:rsid w:val="00A86C15"/>
    <w:rsid w:val="00A872D5"/>
    <w:rsid w:val="00A90610"/>
    <w:rsid w:val="00A9425F"/>
    <w:rsid w:val="00A955F7"/>
    <w:rsid w:val="00A958CB"/>
    <w:rsid w:val="00A9595F"/>
    <w:rsid w:val="00A95D33"/>
    <w:rsid w:val="00AA228B"/>
    <w:rsid w:val="00AA3744"/>
    <w:rsid w:val="00AA3E73"/>
    <w:rsid w:val="00AA4B7A"/>
    <w:rsid w:val="00AA6AC0"/>
    <w:rsid w:val="00AA7F24"/>
    <w:rsid w:val="00AB15DE"/>
    <w:rsid w:val="00AB20D6"/>
    <w:rsid w:val="00AB268C"/>
    <w:rsid w:val="00AB3FEF"/>
    <w:rsid w:val="00AB4557"/>
    <w:rsid w:val="00AB530F"/>
    <w:rsid w:val="00AB5F5A"/>
    <w:rsid w:val="00AB7460"/>
    <w:rsid w:val="00AC1F92"/>
    <w:rsid w:val="00AC2570"/>
    <w:rsid w:val="00AC295E"/>
    <w:rsid w:val="00AC5BF1"/>
    <w:rsid w:val="00AC5D43"/>
    <w:rsid w:val="00AC7072"/>
    <w:rsid w:val="00AD0807"/>
    <w:rsid w:val="00AD0A93"/>
    <w:rsid w:val="00AD187E"/>
    <w:rsid w:val="00AD3E6A"/>
    <w:rsid w:val="00AD57FE"/>
    <w:rsid w:val="00AD61BF"/>
    <w:rsid w:val="00AD7972"/>
    <w:rsid w:val="00AE21A5"/>
    <w:rsid w:val="00AE2859"/>
    <w:rsid w:val="00AE344B"/>
    <w:rsid w:val="00AE651F"/>
    <w:rsid w:val="00AE65FB"/>
    <w:rsid w:val="00AE6F26"/>
    <w:rsid w:val="00AE7F33"/>
    <w:rsid w:val="00AF0436"/>
    <w:rsid w:val="00AF1561"/>
    <w:rsid w:val="00AF1FA3"/>
    <w:rsid w:val="00AF2115"/>
    <w:rsid w:val="00AF5367"/>
    <w:rsid w:val="00AF58FF"/>
    <w:rsid w:val="00AF7F40"/>
    <w:rsid w:val="00B0044A"/>
    <w:rsid w:val="00B006BD"/>
    <w:rsid w:val="00B01035"/>
    <w:rsid w:val="00B0184F"/>
    <w:rsid w:val="00B05314"/>
    <w:rsid w:val="00B06B81"/>
    <w:rsid w:val="00B07C8E"/>
    <w:rsid w:val="00B10C37"/>
    <w:rsid w:val="00B10E1B"/>
    <w:rsid w:val="00B12E01"/>
    <w:rsid w:val="00B14476"/>
    <w:rsid w:val="00B14CFA"/>
    <w:rsid w:val="00B16754"/>
    <w:rsid w:val="00B17B88"/>
    <w:rsid w:val="00B211D4"/>
    <w:rsid w:val="00B215AF"/>
    <w:rsid w:val="00B222DD"/>
    <w:rsid w:val="00B24571"/>
    <w:rsid w:val="00B24820"/>
    <w:rsid w:val="00B339DC"/>
    <w:rsid w:val="00B342DA"/>
    <w:rsid w:val="00B40A73"/>
    <w:rsid w:val="00B423E5"/>
    <w:rsid w:val="00B426F7"/>
    <w:rsid w:val="00B42735"/>
    <w:rsid w:val="00B44F7A"/>
    <w:rsid w:val="00B4576C"/>
    <w:rsid w:val="00B45D09"/>
    <w:rsid w:val="00B467B0"/>
    <w:rsid w:val="00B46DB4"/>
    <w:rsid w:val="00B5010C"/>
    <w:rsid w:val="00B50A69"/>
    <w:rsid w:val="00B520D9"/>
    <w:rsid w:val="00B52331"/>
    <w:rsid w:val="00B54537"/>
    <w:rsid w:val="00B556AF"/>
    <w:rsid w:val="00B56E93"/>
    <w:rsid w:val="00B57ED3"/>
    <w:rsid w:val="00B61DC7"/>
    <w:rsid w:val="00B65698"/>
    <w:rsid w:val="00B67280"/>
    <w:rsid w:val="00B67711"/>
    <w:rsid w:val="00B67ADD"/>
    <w:rsid w:val="00B70D67"/>
    <w:rsid w:val="00B74C74"/>
    <w:rsid w:val="00B75E9E"/>
    <w:rsid w:val="00B75EE2"/>
    <w:rsid w:val="00B76D5A"/>
    <w:rsid w:val="00B8207B"/>
    <w:rsid w:val="00B821D9"/>
    <w:rsid w:val="00B841BF"/>
    <w:rsid w:val="00B843EB"/>
    <w:rsid w:val="00B84E0E"/>
    <w:rsid w:val="00B85097"/>
    <w:rsid w:val="00B8639D"/>
    <w:rsid w:val="00B86479"/>
    <w:rsid w:val="00B906B6"/>
    <w:rsid w:val="00B91B36"/>
    <w:rsid w:val="00B93484"/>
    <w:rsid w:val="00B93FA0"/>
    <w:rsid w:val="00B96EE1"/>
    <w:rsid w:val="00BA12BC"/>
    <w:rsid w:val="00BA20CE"/>
    <w:rsid w:val="00BA277F"/>
    <w:rsid w:val="00BA280F"/>
    <w:rsid w:val="00BA2ABF"/>
    <w:rsid w:val="00BA31BF"/>
    <w:rsid w:val="00BA333F"/>
    <w:rsid w:val="00BA363E"/>
    <w:rsid w:val="00BA60B2"/>
    <w:rsid w:val="00BA6984"/>
    <w:rsid w:val="00BB3448"/>
    <w:rsid w:val="00BB382C"/>
    <w:rsid w:val="00BB387D"/>
    <w:rsid w:val="00BB3DEA"/>
    <w:rsid w:val="00BB466E"/>
    <w:rsid w:val="00BB572C"/>
    <w:rsid w:val="00BC04A2"/>
    <w:rsid w:val="00BC1475"/>
    <w:rsid w:val="00BC40BB"/>
    <w:rsid w:val="00BC5406"/>
    <w:rsid w:val="00BC5526"/>
    <w:rsid w:val="00BC64A3"/>
    <w:rsid w:val="00BC64C4"/>
    <w:rsid w:val="00BC6DB7"/>
    <w:rsid w:val="00BC7573"/>
    <w:rsid w:val="00BC7BB2"/>
    <w:rsid w:val="00BD2C66"/>
    <w:rsid w:val="00BD4242"/>
    <w:rsid w:val="00BD43B5"/>
    <w:rsid w:val="00BD5895"/>
    <w:rsid w:val="00BD5EFD"/>
    <w:rsid w:val="00BD657E"/>
    <w:rsid w:val="00BD6BBD"/>
    <w:rsid w:val="00BD7397"/>
    <w:rsid w:val="00BD74F5"/>
    <w:rsid w:val="00BD7DCD"/>
    <w:rsid w:val="00BE04AC"/>
    <w:rsid w:val="00BE317A"/>
    <w:rsid w:val="00BE3E9D"/>
    <w:rsid w:val="00BE6A2C"/>
    <w:rsid w:val="00BF0061"/>
    <w:rsid w:val="00BF0601"/>
    <w:rsid w:val="00BF0859"/>
    <w:rsid w:val="00BF08CF"/>
    <w:rsid w:val="00BF1A55"/>
    <w:rsid w:val="00BF38B6"/>
    <w:rsid w:val="00BF5F73"/>
    <w:rsid w:val="00C00037"/>
    <w:rsid w:val="00C0060F"/>
    <w:rsid w:val="00C01619"/>
    <w:rsid w:val="00C02A5F"/>
    <w:rsid w:val="00C02E8A"/>
    <w:rsid w:val="00C02EB6"/>
    <w:rsid w:val="00C03C0E"/>
    <w:rsid w:val="00C04D14"/>
    <w:rsid w:val="00C0607F"/>
    <w:rsid w:val="00C07622"/>
    <w:rsid w:val="00C07739"/>
    <w:rsid w:val="00C07D26"/>
    <w:rsid w:val="00C10303"/>
    <w:rsid w:val="00C10CC4"/>
    <w:rsid w:val="00C13549"/>
    <w:rsid w:val="00C142C7"/>
    <w:rsid w:val="00C1581A"/>
    <w:rsid w:val="00C15D0E"/>
    <w:rsid w:val="00C17EFE"/>
    <w:rsid w:val="00C2216F"/>
    <w:rsid w:val="00C224BC"/>
    <w:rsid w:val="00C23124"/>
    <w:rsid w:val="00C23C1B"/>
    <w:rsid w:val="00C24724"/>
    <w:rsid w:val="00C270D9"/>
    <w:rsid w:val="00C30962"/>
    <w:rsid w:val="00C3255E"/>
    <w:rsid w:val="00C326EB"/>
    <w:rsid w:val="00C32986"/>
    <w:rsid w:val="00C33B09"/>
    <w:rsid w:val="00C37623"/>
    <w:rsid w:val="00C37672"/>
    <w:rsid w:val="00C37AD6"/>
    <w:rsid w:val="00C43BA1"/>
    <w:rsid w:val="00C44534"/>
    <w:rsid w:val="00C45BA7"/>
    <w:rsid w:val="00C47E3F"/>
    <w:rsid w:val="00C5154F"/>
    <w:rsid w:val="00C51F49"/>
    <w:rsid w:val="00C53C02"/>
    <w:rsid w:val="00C5504F"/>
    <w:rsid w:val="00C60D4D"/>
    <w:rsid w:val="00C60F30"/>
    <w:rsid w:val="00C631A0"/>
    <w:rsid w:val="00C63577"/>
    <w:rsid w:val="00C65594"/>
    <w:rsid w:val="00C65CE8"/>
    <w:rsid w:val="00C720ED"/>
    <w:rsid w:val="00C72671"/>
    <w:rsid w:val="00C72FB4"/>
    <w:rsid w:val="00C756BE"/>
    <w:rsid w:val="00C75AF1"/>
    <w:rsid w:val="00C75E74"/>
    <w:rsid w:val="00C7602C"/>
    <w:rsid w:val="00C81D22"/>
    <w:rsid w:val="00C81DCF"/>
    <w:rsid w:val="00C82D4C"/>
    <w:rsid w:val="00C83291"/>
    <w:rsid w:val="00C83940"/>
    <w:rsid w:val="00C83970"/>
    <w:rsid w:val="00C85000"/>
    <w:rsid w:val="00C8619D"/>
    <w:rsid w:val="00C86B98"/>
    <w:rsid w:val="00C90A0D"/>
    <w:rsid w:val="00C93B3B"/>
    <w:rsid w:val="00C94031"/>
    <w:rsid w:val="00C94318"/>
    <w:rsid w:val="00C95636"/>
    <w:rsid w:val="00C95C3E"/>
    <w:rsid w:val="00C973C0"/>
    <w:rsid w:val="00CA0093"/>
    <w:rsid w:val="00CA13D0"/>
    <w:rsid w:val="00CA2727"/>
    <w:rsid w:val="00CA284E"/>
    <w:rsid w:val="00CA3B54"/>
    <w:rsid w:val="00CA4976"/>
    <w:rsid w:val="00CA5AA2"/>
    <w:rsid w:val="00CA6A83"/>
    <w:rsid w:val="00CA6F25"/>
    <w:rsid w:val="00CB018F"/>
    <w:rsid w:val="00CB053F"/>
    <w:rsid w:val="00CB09D4"/>
    <w:rsid w:val="00CB1AB8"/>
    <w:rsid w:val="00CB264D"/>
    <w:rsid w:val="00CB2BA3"/>
    <w:rsid w:val="00CB6223"/>
    <w:rsid w:val="00CB7BB1"/>
    <w:rsid w:val="00CC25E6"/>
    <w:rsid w:val="00CC4451"/>
    <w:rsid w:val="00CC63AC"/>
    <w:rsid w:val="00CC63E8"/>
    <w:rsid w:val="00CC758B"/>
    <w:rsid w:val="00CD0D1E"/>
    <w:rsid w:val="00CD2921"/>
    <w:rsid w:val="00CD4715"/>
    <w:rsid w:val="00CD48E8"/>
    <w:rsid w:val="00CD5A01"/>
    <w:rsid w:val="00CD7AFD"/>
    <w:rsid w:val="00CE04CB"/>
    <w:rsid w:val="00CE21DC"/>
    <w:rsid w:val="00CE2D88"/>
    <w:rsid w:val="00CF07FC"/>
    <w:rsid w:val="00CF20C1"/>
    <w:rsid w:val="00CF20E0"/>
    <w:rsid w:val="00CF28F7"/>
    <w:rsid w:val="00CF3FAE"/>
    <w:rsid w:val="00CF4BBC"/>
    <w:rsid w:val="00CF4DC7"/>
    <w:rsid w:val="00CF5CCA"/>
    <w:rsid w:val="00CF7B86"/>
    <w:rsid w:val="00D05570"/>
    <w:rsid w:val="00D059DA"/>
    <w:rsid w:val="00D05DB5"/>
    <w:rsid w:val="00D0662B"/>
    <w:rsid w:val="00D10B6F"/>
    <w:rsid w:val="00D10C61"/>
    <w:rsid w:val="00D11092"/>
    <w:rsid w:val="00D133F5"/>
    <w:rsid w:val="00D1340D"/>
    <w:rsid w:val="00D15D75"/>
    <w:rsid w:val="00D17DB7"/>
    <w:rsid w:val="00D20BAE"/>
    <w:rsid w:val="00D210CA"/>
    <w:rsid w:val="00D21639"/>
    <w:rsid w:val="00D21FB1"/>
    <w:rsid w:val="00D25661"/>
    <w:rsid w:val="00D267C5"/>
    <w:rsid w:val="00D26A6E"/>
    <w:rsid w:val="00D26CDD"/>
    <w:rsid w:val="00D27415"/>
    <w:rsid w:val="00D308CA"/>
    <w:rsid w:val="00D31DB8"/>
    <w:rsid w:val="00D33930"/>
    <w:rsid w:val="00D35600"/>
    <w:rsid w:val="00D3609F"/>
    <w:rsid w:val="00D40E4C"/>
    <w:rsid w:val="00D41C30"/>
    <w:rsid w:val="00D429CD"/>
    <w:rsid w:val="00D42E6B"/>
    <w:rsid w:val="00D43A2E"/>
    <w:rsid w:val="00D43FA6"/>
    <w:rsid w:val="00D453CC"/>
    <w:rsid w:val="00D45775"/>
    <w:rsid w:val="00D46538"/>
    <w:rsid w:val="00D46747"/>
    <w:rsid w:val="00D47838"/>
    <w:rsid w:val="00D506A1"/>
    <w:rsid w:val="00D519D4"/>
    <w:rsid w:val="00D53214"/>
    <w:rsid w:val="00D56EC2"/>
    <w:rsid w:val="00D570F2"/>
    <w:rsid w:val="00D574A2"/>
    <w:rsid w:val="00D579CD"/>
    <w:rsid w:val="00D627ED"/>
    <w:rsid w:val="00D62C1D"/>
    <w:rsid w:val="00D63E84"/>
    <w:rsid w:val="00D6464B"/>
    <w:rsid w:val="00D64905"/>
    <w:rsid w:val="00D649F0"/>
    <w:rsid w:val="00D65012"/>
    <w:rsid w:val="00D66FA2"/>
    <w:rsid w:val="00D71DE5"/>
    <w:rsid w:val="00D73479"/>
    <w:rsid w:val="00D74675"/>
    <w:rsid w:val="00D77BB5"/>
    <w:rsid w:val="00D80160"/>
    <w:rsid w:val="00D80770"/>
    <w:rsid w:val="00D826FF"/>
    <w:rsid w:val="00D83371"/>
    <w:rsid w:val="00D84D58"/>
    <w:rsid w:val="00D913B5"/>
    <w:rsid w:val="00D9157B"/>
    <w:rsid w:val="00D91959"/>
    <w:rsid w:val="00D92440"/>
    <w:rsid w:val="00D93506"/>
    <w:rsid w:val="00D9430B"/>
    <w:rsid w:val="00D95BB0"/>
    <w:rsid w:val="00D96629"/>
    <w:rsid w:val="00D96CCF"/>
    <w:rsid w:val="00DA075D"/>
    <w:rsid w:val="00DA0BB5"/>
    <w:rsid w:val="00DA15FA"/>
    <w:rsid w:val="00DA2AE2"/>
    <w:rsid w:val="00DA39C5"/>
    <w:rsid w:val="00DA3DB2"/>
    <w:rsid w:val="00DA3E38"/>
    <w:rsid w:val="00DA5903"/>
    <w:rsid w:val="00DA594B"/>
    <w:rsid w:val="00DA5FCF"/>
    <w:rsid w:val="00DB1405"/>
    <w:rsid w:val="00DB6D02"/>
    <w:rsid w:val="00DC000A"/>
    <w:rsid w:val="00DC05D6"/>
    <w:rsid w:val="00DC16B2"/>
    <w:rsid w:val="00DC30FC"/>
    <w:rsid w:val="00DC33FB"/>
    <w:rsid w:val="00DC3DA4"/>
    <w:rsid w:val="00DC4169"/>
    <w:rsid w:val="00DC4613"/>
    <w:rsid w:val="00DC78E4"/>
    <w:rsid w:val="00DC7DDB"/>
    <w:rsid w:val="00DD0976"/>
    <w:rsid w:val="00DD57A1"/>
    <w:rsid w:val="00DD68C4"/>
    <w:rsid w:val="00DE191C"/>
    <w:rsid w:val="00DE2245"/>
    <w:rsid w:val="00DE22E3"/>
    <w:rsid w:val="00DE4D04"/>
    <w:rsid w:val="00DE6D63"/>
    <w:rsid w:val="00DF1D20"/>
    <w:rsid w:val="00DF3886"/>
    <w:rsid w:val="00DF6022"/>
    <w:rsid w:val="00DF7CC7"/>
    <w:rsid w:val="00E016C7"/>
    <w:rsid w:val="00E02D2B"/>
    <w:rsid w:val="00E03A57"/>
    <w:rsid w:val="00E05151"/>
    <w:rsid w:val="00E055F0"/>
    <w:rsid w:val="00E05ACB"/>
    <w:rsid w:val="00E106B9"/>
    <w:rsid w:val="00E1263D"/>
    <w:rsid w:val="00E15D24"/>
    <w:rsid w:val="00E17DE6"/>
    <w:rsid w:val="00E2090B"/>
    <w:rsid w:val="00E2196A"/>
    <w:rsid w:val="00E22D72"/>
    <w:rsid w:val="00E23C05"/>
    <w:rsid w:val="00E241BB"/>
    <w:rsid w:val="00E265CA"/>
    <w:rsid w:val="00E27AB6"/>
    <w:rsid w:val="00E3068E"/>
    <w:rsid w:val="00E326C4"/>
    <w:rsid w:val="00E328E2"/>
    <w:rsid w:val="00E32F38"/>
    <w:rsid w:val="00E3304A"/>
    <w:rsid w:val="00E335D7"/>
    <w:rsid w:val="00E368BD"/>
    <w:rsid w:val="00E36D46"/>
    <w:rsid w:val="00E36E72"/>
    <w:rsid w:val="00E376DC"/>
    <w:rsid w:val="00E40733"/>
    <w:rsid w:val="00E40873"/>
    <w:rsid w:val="00E43798"/>
    <w:rsid w:val="00E45F36"/>
    <w:rsid w:val="00E47114"/>
    <w:rsid w:val="00E50CF3"/>
    <w:rsid w:val="00E50FD3"/>
    <w:rsid w:val="00E524FB"/>
    <w:rsid w:val="00E53437"/>
    <w:rsid w:val="00E549E3"/>
    <w:rsid w:val="00E60BD6"/>
    <w:rsid w:val="00E61243"/>
    <w:rsid w:val="00E62B12"/>
    <w:rsid w:val="00E62C9A"/>
    <w:rsid w:val="00E65239"/>
    <w:rsid w:val="00E658F8"/>
    <w:rsid w:val="00E67B72"/>
    <w:rsid w:val="00E70E66"/>
    <w:rsid w:val="00E71131"/>
    <w:rsid w:val="00E7158F"/>
    <w:rsid w:val="00E72956"/>
    <w:rsid w:val="00E74713"/>
    <w:rsid w:val="00E803B3"/>
    <w:rsid w:val="00E84874"/>
    <w:rsid w:val="00E85F91"/>
    <w:rsid w:val="00E866CF"/>
    <w:rsid w:val="00E86B43"/>
    <w:rsid w:val="00E86EDE"/>
    <w:rsid w:val="00E9242B"/>
    <w:rsid w:val="00E92992"/>
    <w:rsid w:val="00E92EEA"/>
    <w:rsid w:val="00E9413E"/>
    <w:rsid w:val="00E94724"/>
    <w:rsid w:val="00E97B62"/>
    <w:rsid w:val="00EA082C"/>
    <w:rsid w:val="00EA1222"/>
    <w:rsid w:val="00EA380A"/>
    <w:rsid w:val="00EA5B2B"/>
    <w:rsid w:val="00EA7580"/>
    <w:rsid w:val="00EB0C23"/>
    <w:rsid w:val="00EB2B01"/>
    <w:rsid w:val="00EB3487"/>
    <w:rsid w:val="00EB44C9"/>
    <w:rsid w:val="00EB594C"/>
    <w:rsid w:val="00EB6EAC"/>
    <w:rsid w:val="00EB6EE1"/>
    <w:rsid w:val="00EB7C32"/>
    <w:rsid w:val="00EC058D"/>
    <w:rsid w:val="00EC0934"/>
    <w:rsid w:val="00EC1C24"/>
    <w:rsid w:val="00EC38D0"/>
    <w:rsid w:val="00EC3D6A"/>
    <w:rsid w:val="00EC50E6"/>
    <w:rsid w:val="00EC5EEA"/>
    <w:rsid w:val="00EC7543"/>
    <w:rsid w:val="00ED0FE7"/>
    <w:rsid w:val="00ED1757"/>
    <w:rsid w:val="00ED21BB"/>
    <w:rsid w:val="00ED594E"/>
    <w:rsid w:val="00ED5A44"/>
    <w:rsid w:val="00ED6479"/>
    <w:rsid w:val="00ED6791"/>
    <w:rsid w:val="00EE05BA"/>
    <w:rsid w:val="00EE0EBC"/>
    <w:rsid w:val="00EE0F81"/>
    <w:rsid w:val="00EE29FB"/>
    <w:rsid w:val="00EE509B"/>
    <w:rsid w:val="00EE52B4"/>
    <w:rsid w:val="00EE56C9"/>
    <w:rsid w:val="00EE5D9F"/>
    <w:rsid w:val="00EE645A"/>
    <w:rsid w:val="00EF03E4"/>
    <w:rsid w:val="00EF0A70"/>
    <w:rsid w:val="00EF29FA"/>
    <w:rsid w:val="00EF6635"/>
    <w:rsid w:val="00EF7371"/>
    <w:rsid w:val="00EF78D1"/>
    <w:rsid w:val="00F026B3"/>
    <w:rsid w:val="00F02E2D"/>
    <w:rsid w:val="00F04EAF"/>
    <w:rsid w:val="00F059CA"/>
    <w:rsid w:val="00F06DFD"/>
    <w:rsid w:val="00F076F0"/>
    <w:rsid w:val="00F10035"/>
    <w:rsid w:val="00F10BED"/>
    <w:rsid w:val="00F11474"/>
    <w:rsid w:val="00F1280D"/>
    <w:rsid w:val="00F12FB7"/>
    <w:rsid w:val="00F138BF"/>
    <w:rsid w:val="00F13CA4"/>
    <w:rsid w:val="00F15B34"/>
    <w:rsid w:val="00F16938"/>
    <w:rsid w:val="00F210C9"/>
    <w:rsid w:val="00F21B4B"/>
    <w:rsid w:val="00F22787"/>
    <w:rsid w:val="00F228D1"/>
    <w:rsid w:val="00F241C0"/>
    <w:rsid w:val="00F257FD"/>
    <w:rsid w:val="00F259BB"/>
    <w:rsid w:val="00F26211"/>
    <w:rsid w:val="00F30C2F"/>
    <w:rsid w:val="00F3175E"/>
    <w:rsid w:val="00F3286F"/>
    <w:rsid w:val="00F360E8"/>
    <w:rsid w:val="00F3676B"/>
    <w:rsid w:val="00F459E8"/>
    <w:rsid w:val="00F45F84"/>
    <w:rsid w:val="00F465B1"/>
    <w:rsid w:val="00F47A9C"/>
    <w:rsid w:val="00F50B2F"/>
    <w:rsid w:val="00F51B88"/>
    <w:rsid w:val="00F52683"/>
    <w:rsid w:val="00F52C30"/>
    <w:rsid w:val="00F56164"/>
    <w:rsid w:val="00F569DA"/>
    <w:rsid w:val="00F615C6"/>
    <w:rsid w:val="00F62627"/>
    <w:rsid w:val="00F62EC6"/>
    <w:rsid w:val="00F660D3"/>
    <w:rsid w:val="00F66923"/>
    <w:rsid w:val="00F6762A"/>
    <w:rsid w:val="00F73D38"/>
    <w:rsid w:val="00F74459"/>
    <w:rsid w:val="00F74E83"/>
    <w:rsid w:val="00F768A2"/>
    <w:rsid w:val="00F76DF9"/>
    <w:rsid w:val="00F80D19"/>
    <w:rsid w:val="00F8179F"/>
    <w:rsid w:val="00F8286C"/>
    <w:rsid w:val="00F842B2"/>
    <w:rsid w:val="00F84F13"/>
    <w:rsid w:val="00F90B95"/>
    <w:rsid w:val="00F90F97"/>
    <w:rsid w:val="00F927E5"/>
    <w:rsid w:val="00F92FCE"/>
    <w:rsid w:val="00F9452E"/>
    <w:rsid w:val="00F95587"/>
    <w:rsid w:val="00F965C3"/>
    <w:rsid w:val="00F97083"/>
    <w:rsid w:val="00F97404"/>
    <w:rsid w:val="00FA0AE9"/>
    <w:rsid w:val="00FA2C70"/>
    <w:rsid w:val="00FA3266"/>
    <w:rsid w:val="00FA3EC2"/>
    <w:rsid w:val="00FA463E"/>
    <w:rsid w:val="00FA4DD0"/>
    <w:rsid w:val="00FA699B"/>
    <w:rsid w:val="00FA6ACC"/>
    <w:rsid w:val="00FA7489"/>
    <w:rsid w:val="00FA74A6"/>
    <w:rsid w:val="00FA7532"/>
    <w:rsid w:val="00FA76C4"/>
    <w:rsid w:val="00FA7E04"/>
    <w:rsid w:val="00FB1585"/>
    <w:rsid w:val="00FB2379"/>
    <w:rsid w:val="00FB23C5"/>
    <w:rsid w:val="00FB3388"/>
    <w:rsid w:val="00FB3B08"/>
    <w:rsid w:val="00FB4766"/>
    <w:rsid w:val="00FB7124"/>
    <w:rsid w:val="00FC13C0"/>
    <w:rsid w:val="00FC3FD2"/>
    <w:rsid w:val="00FC60B2"/>
    <w:rsid w:val="00FC7D91"/>
    <w:rsid w:val="00FD0233"/>
    <w:rsid w:val="00FD0E91"/>
    <w:rsid w:val="00FD395E"/>
    <w:rsid w:val="00FD39E7"/>
    <w:rsid w:val="00FD3BD3"/>
    <w:rsid w:val="00FD3EF9"/>
    <w:rsid w:val="00FD7F1A"/>
    <w:rsid w:val="00FE3772"/>
    <w:rsid w:val="00FE3B56"/>
    <w:rsid w:val="00FE3B6F"/>
    <w:rsid w:val="00FE4070"/>
    <w:rsid w:val="00FE5E2F"/>
    <w:rsid w:val="00FE646C"/>
    <w:rsid w:val="00FE6BA2"/>
    <w:rsid w:val="00FE710C"/>
    <w:rsid w:val="00FF0046"/>
    <w:rsid w:val="00FF3529"/>
    <w:rsid w:val="00FF48CB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BC9CB40-C62C-4B23-A578-D1F67548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534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14D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4D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DA15FA"/>
    <w:pPr>
      <w:keepNext/>
      <w:jc w:val="right"/>
      <w:outlineLvl w:val="3"/>
    </w:pPr>
    <w:rPr>
      <w:i/>
    </w:rPr>
  </w:style>
  <w:style w:type="paragraph" w:styleId="Ttulo7">
    <w:name w:val="heading 7"/>
    <w:basedOn w:val="Normal"/>
    <w:next w:val="Normal"/>
    <w:link w:val="Ttulo7Car"/>
    <w:qFormat/>
    <w:rsid w:val="00DA15FA"/>
    <w:pPr>
      <w:keepNext/>
      <w:jc w:val="both"/>
      <w:outlineLvl w:val="6"/>
    </w:pPr>
    <w:rPr>
      <w:rFonts w:ascii="Bookman Old Style" w:hAnsi="Bookman Old Style"/>
      <w:b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93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93B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93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93B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D6F41"/>
    <w:pPr>
      <w:ind w:left="720"/>
      <w:contextualSpacing/>
    </w:pPr>
  </w:style>
  <w:style w:type="character" w:customStyle="1" w:styleId="Ttulo4Car">
    <w:name w:val="Título 4 Car"/>
    <w:link w:val="Ttulo4"/>
    <w:rsid w:val="00DA15FA"/>
    <w:rPr>
      <w:rFonts w:ascii="Times New Roman" w:eastAsia="Times New Roman" w:hAnsi="Times New Roman"/>
      <w:i/>
      <w:sz w:val="24"/>
      <w:szCs w:val="24"/>
      <w:lang w:val="es-ES" w:eastAsia="es-ES"/>
    </w:rPr>
  </w:style>
  <w:style w:type="character" w:customStyle="1" w:styleId="Ttulo7Car">
    <w:name w:val="Título 7 Car"/>
    <w:link w:val="Ttulo7"/>
    <w:rsid w:val="00DA15FA"/>
    <w:rPr>
      <w:rFonts w:ascii="Bookman Old Style" w:eastAsia="Times New Roman" w:hAnsi="Bookman Old Style"/>
      <w:b/>
      <w:sz w:val="22"/>
      <w:szCs w:val="22"/>
      <w:u w:val="single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rsid w:val="00DA15FA"/>
    <w:pPr>
      <w:ind w:left="150"/>
      <w:jc w:val="both"/>
    </w:pPr>
    <w:rPr>
      <w:rFonts w:ascii="Bookman Old Style" w:hAnsi="Bookman Old Style"/>
    </w:rPr>
  </w:style>
  <w:style w:type="character" w:customStyle="1" w:styleId="Sangra2detindependienteCar">
    <w:name w:val="Sangría 2 de t. independiente Car"/>
    <w:link w:val="Sangra2detindependiente"/>
    <w:semiHidden/>
    <w:rsid w:val="00DA15FA"/>
    <w:rPr>
      <w:rFonts w:ascii="Bookman Old Style" w:eastAsia="Times New Roman" w:hAnsi="Bookman Old Style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DA15FA"/>
    <w:pPr>
      <w:ind w:firstLine="360"/>
      <w:jc w:val="both"/>
    </w:pPr>
    <w:rPr>
      <w:rFonts w:ascii="Bookman Old Style" w:hAnsi="Bookman Old Style"/>
    </w:rPr>
  </w:style>
  <w:style w:type="character" w:customStyle="1" w:styleId="Sangra3detindependienteCar">
    <w:name w:val="Sangría 3 de t. independiente Car"/>
    <w:link w:val="Sangra3detindependiente"/>
    <w:rsid w:val="00DA15FA"/>
    <w:rPr>
      <w:rFonts w:ascii="Bookman Old Style" w:eastAsia="Times New Roman" w:hAnsi="Bookman Old Style"/>
      <w:sz w:val="24"/>
      <w:szCs w:val="24"/>
      <w:lang w:val="es-ES" w:eastAsia="es-ES"/>
    </w:rPr>
  </w:style>
  <w:style w:type="paragraph" w:customStyle="1" w:styleId="Standard">
    <w:name w:val="Standard"/>
    <w:rsid w:val="00B74C7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CM1">
    <w:name w:val="CM1"/>
    <w:basedOn w:val="Normal"/>
    <w:next w:val="Normal"/>
    <w:uiPriority w:val="99"/>
    <w:rsid w:val="00713C69"/>
    <w:pPr>
      <w:widowControl w:val="0"/>
      <w:autoSpaceDE w:val="0"/>
      <w:autoSpaceDN w:val="0"/>
      <w:adjustRightInd w:val="0"/>
    </w:pPr>
    <w:rPr>
      <w:lang w:val="es-PY" w:eastAsia="es-PY"/>
    </w:rPr>
  </w:style>
  <w:style w:type="paragraph" w:styleId="Textoindependiente">
    <w:name w:val="Body Text"/>
    <w:basedOn w:val="Normal"/>
    <w:link w:val="TextoindependienteCar"/>
    <w:semiHidden/>
    <w:unhideWhenUsed/>
    <w:rsid w:val="00C65594"/>
    <w:pPr>
      <w:spacing w:after="120"/>
    </w:pPr>
  </w:style>
  <w:style w:type="character" w:customStyle="1" w:styleId="TextoindependienteCar">
    <w:name w:val="Texto independiente Car"/>
    <w:link w:val="Textoindependiente"/>
    <w:rsid w:val="00C65594"/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714D05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714D05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styleId="Textoennegrita">
    <w:name w:val="Strong"/>
    <w:uiPriority w:val="22"/>
    <w:qFormat/>
    <w:rsid w:val="002262C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A8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3A8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B423E5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5B10A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C3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3detindependiente1">
    <w:name w:val="Sangría 3 de t. independiente1"/>
    <w:basedOn w:val="Normal"/>
    <w:rsid w:val="00F459E8"/>
    <w:pPr>
      <w:suppressAutoHyphens/>
      <w:ind w:firstLine="360"/>
      <w:jc w:val="both"/>
    </w:pPr>
    <w:rPr>
      <w:rFonts w:ascii="Bookman Old Style" w:hAnsi="Bookman Old Style" w:cs="Bookman Old Style"/>
      <w:lang w:eastAsia="zh-CN"/>
    </w:rPr>
  </w:style>
  <w:style w:type="paragraph" w:customStyle="1" w:styleId="Default">
    <w:name w:val="Default"/>
    <w:rsid w:val="002459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0D0A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D0A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D0A3D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0A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0A3D"/>
    <w:rPr>
      <w:rFonts w:ascii="Times New Roman" w:eastAsia="Times New Roman" w:hAnsi="Times New Roman"/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D457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nerhs.gov.py" TargetMode="External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vera\Downloads\encabezado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86A83-FEA6-4406-ADE5-B0A59E7B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encabezado (1)</Template>
  <TotalTime>0</TotalTime>
  <Pages>4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2468</CharactersWithSpaces>
  <SharedDoc>false</SharedDoc>
  <HLinks>
    <vt:vector size="6" baseType="variant">
      <vt:variant>
        <vt:i4>5505118</vt:i4>
      </vt:variant>
      <vt:variant>
        <vt:i4>0</vt:i4>
      </vt:variant>
      <vt:variant>
        <vt:i4>0</vt:i4>
      </vt:variant>
      <vt:variant>
        <vt:i4>5</vt:i4>
      </vt:variant>
      <vt:variant>
        <vt:lpwstr>http://www.dnerhs.gov.py/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fvera</dc:creator>
  <cp:lastModifiedBy>Hewlett-Packard Company</cp:lastModifiedBy>
  <cp:revision>2</cp:revision>
  <cp:lastPrinted>2020-11-10T12:29:00Z</cp:lastPrinted>
  <dcterms:created xsi:type="dcterms:W3CDTF">2021-05-31T12:28:00Z</dcterms:created>
  <dcterms:modified xsi:type="dcterms:W3CDTF">2021-05-31T12:28:00Z</dcterms:modified>
</cp:coreProperties>
</file>